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2A8D" w14:textId="77777777" w:rsidR="007B2207" w:rsidRPr="007B2207" w:rsidRDefault="007B2207" w:rsidP="003D509E">
      <w:pPr>
        <w:ind w:left="993"/>
        <w:rPr>
          <w:rFonts w:ascii="Gill Sans" w:hAnsi="Gill Sans" w:cs="Gill Sans"/>
          <w:noProof/>
          <w:sz w:val="40"/>
          <w:szCs w:val="40"/>
          <w:lang w:val="en-AU"/>
        </w:rPr>
      </w:pPr>
    </w:p>
    <w:p w14:paraId="5439AD83" w14:textId="03302D5E" w:rsidR="00031096" w:rsidRPr="00665FAE" w:rsidRDefault="00CC72E9" w:rsidP="003D509E">
      <w:pPr>
        <w:ind w:left="993"/>
        <w:rPr>
          <w:rStyle w:val="HeaderNameChar"/>
          <w:rFonts w:ascii="Gill Sans" w:hAnsi="Gill Sans" w:cs="Gill Sans"/>
          <w:sz w:val="56"/>
          <w:szCs w:val="56"/>
          <w:lang w:val="en-AU"/>
        </w:rPr>
      </w:pPr>
      <w:r w:rsidRPr="00665FAE">
        <w:rPr>
          <w:rFonts w:ascii="Gill Sans" w:hAnsi="Gill Sans" w:cs="Gill Sans"/>
          <w:noProof/>
          <w:sz w:val="56"/>
          <w:szCs w:val="56"/>
          <w:lang w:val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8BFADC" wp14:editId="6A23AA6D">
                <wp:simplePos x="0" y="0"/>
                <wp:positionH relativeFrom="column">
                  <wp:posOffset>-168994</wp:posOffset>
                </wp:positionH>
                <wp:positionV relativeFrom="page">
                  <wp:posOffset>1054</wp:posOffset>
                </wp:positionV>
                <wp:extent cx="7801200" cy="432000"/>
                <wp:effectExtent l="0" t="0" r="9525" b="63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200" cy="432000"/>
                        </a:xfrm>
                        <a:prstGeom prst="rect">
                          <a:avLst/>
                        </a:prstGeom>
                        <a:solidFill>
                          <a:srgbClr val="4079B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806BA19" id="Rectangle 49" o:spid="_x0000_s1026" style="position:absolute;margin-left:-13.3pt;margin-top:.1pt;width:614.25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" fillcolor="#4079b2" stroked="f">
                <w10:wrap anchory="page"/>
              </v:rect>
            </w:pict>
          </mc:Fallback>
        </mc:AlternateContent>
      </w:r>
      <w:r w:rsidR="001B765B">
        <w:rPr>
          <w:rFonts w:ascii="Gill Sans" w:hAnsi="Gill Sans" w:cs="Gill Sans"/>
          <w:noProof/>
          <w:sz w:val="56"/>
          <w:szCs w:val="56"/>
          <w:lang w:val="en-AU"/>
        </w:rPr>
        <w:t>ROBERT</w:t>
      </w:r>
      <w:r w:rsidR="007B2207">
        <w:rPr>
          <w:rFonts w:ascii="Gill Sans" w:hAnsi="Gill Sans" w:cs="Gill Sans"/>
          <w:noProof/>
          <w:sz w:val="56"/>
          <w:szCs w:val="56"/>
          <w:lang w:val="en-AU"/>
        </w:rPr>
        <w:t xml:space="preserve"> BLACK</w:t>
      </w:r>
    </w:p>
    <w:p w14:paraId="43C25973" w14:textId="56EE0BA2" w:rsidR="00E84509" w:rsidRPr="00665FAE" w:rsidRDefault="001B765B" w:rsidP="003D509E">
      <w:pPr>
        <w:pStyle w:val="HeaderBlueSubtitle"/>
        <w:tabs>
          <w:tab w:val="clear" w:pos="4320"/>
        </w:tabs>
        <w:ind w:left="993"/>
        <w:rPr>
          <w:rStyle w:val="HeaderBlueSubtitleChar"/>
          <w:rFonts w:ascii="Gill Sans" w:hAnsi="Gill Sans" w:cs="Gill Sans"/>
          <w:sz w:val="26"/>
          <w:szCs w:val="28"/>
          <w:lang w:val="en-AU"/>
        </w:rPr>
      </w:pPr>
      <w:r>
        <w:rPr>
          <w:rStyle w:val="HeaderBlueSubtitleChar"/>
          <w:rFonts w:ascii="Gill Sans" w:hAnsi="Gill Sans" w:cs="Gill Sans"/>
          <w:sz w:val="26"/>
          <w:szCs w:val="28"/>
          <w:lang w:val="en-AU"/>
        </w:rPr>
        <w:t>Senior Marketing Manager | Media Buyer</w:t>
      </w:r>
    </w:p>
    <w:p w14:paraId="3EFB24D6" w14:textId="77777777" w:rsidR="007B2207" w:rsidRDefault="007B2207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rStyle w:val="HeaderBlueSubtitleChar"/>
          <w:iCs w:val="0"/>
          <w:lang w:val="en-AU"/>
        </w:rPr>
      </w:pPr>
    </w:p>
    <w:p w14:paraId="10ED9AE2" w14:textId="77777777" w:rsidR="001B765B" w:rsidRPr="001B765B" w:rsidRDefault="001B765B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rStyle w:val="HeaderBlueSubtitleChar"/>
          <w:iCs w:val="0"/>
          <w:sz w:val="18"/>
          <w:szCs w:val="18"/>
          <w:lang w:val="en-AU"/>
        </w:rPr>
      </w:pPr>
    </w:p>
    <w:p w14:paraId="5F83FB27" w14:textId="77777777" w:rsidR="007B2207" w:rsidRDefault="00653222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rStyle w:val="HeaderBlueSubtitleChar"/>
          <w:iCs w:val="0"/>
          <w:sz w:val="20"/>
          <w:szCs w:val="20"/>
          <w:lang w:val="en-AU"/>
        </w:rPr>
      </w:pPr>
      <w:r w:rsidRPr="007B2207">
        <w:rPr>
          <w:rStyle w:val="HeaderBlueSubtitleChar"/>
          <w:iCs w:val="0"/>
          <w:sz w:val="20"/>
          <w:szCs w:val="20"/>
          <w:lang w:val="en-AU"/>
        </w:rPr>
        <w:br w:type="column"/>
      </w:r>
    </w:p>
    <w:p w14:paraId="11EE68F9" w14:textId="34E565ED" w:rsidR="00031096" w:rsidRPr="00665FAE" w:rsidRDefault="00031096" w:rsidP="003D509E">
      <w:pPr>
        <w:pStyle w:val="HeaderGreyInfos"/>
        <w:tabs>
          <w:tab w:val="clear" w:pos="1985"/>
          <w:tab w:val="center" w:pos="142"/>
          <w:tab w:val="left" w:pos="426"/>
        </w:tabs>
        <w:spacing w:before="160"/>
        <w:ind w:left="0"/>
        <w:rPr>
          <w:lang w:val="en-AU"/>
        </w:rPr>
      </w:pPr>
      <w:r w:rsidRPr="00665FAE">
        <w:rPr>
          <w:lang w:val="en-AU"/>
        </w:rPr>
        <w:tab/>
      </w:r>
      <w:r w:rsidR="009E27DD" w:rsidRPr="00665FAE">
        <w:rPr>
          <w:noProof/>
          <w:lang w:val="en-AU"/>
        </w:rPr>
        <w:drawing>
          <wp:inline distT="0" distB="0" distL="0" distR="0" wp14:anchorId="754E1600" wp14:editId="4FAEE83F">
            <wp:extent cx="118070" cy="1111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509" w:rsidRPr="00665FAE">
        <w:rPr>
          <w:lang w:val="en-AU"/>
        </w:rPr>
        <w:tab/>
      </w:r>
      <w:r w:rsidR="00C419DD" w:rsidRPr="00C419DD">
        <w:t>linkedin.com/in</w:t>
      </w:r>
      <w:r w:rsidR="00FB7737" w:rsidRPr="00FB7737">
        <w:t>/</w:t>
      </w:r>
      <w:r w:rsidR="007B2207">
        <w:t>customise</w:t>
      </w:r>
      <w:r w:rsidR="00FB7737" w:rsidRPr="00FB7737">
        <w:t>/</w:t>
      </w:r>
    </w:p>
    <w:p w14:paraId="023DC3EB" w14:textId="2BE144FD" w:rsidR="00031096" w:rsidRPr="00665FAE" w:rsidRDefault="00EE7C91" w:rsidP="003D509E">
      <w:pPr>
        <w:pStyle w:val="HeaderGreyInfos"/>
        <w:tabs>
          <w:tab w:val="clear" w:pos="1985"/>
          <w:tab w:val="center" w:pos="142"/>
          <w:tab w:val="left" w:pos="426"/>
        </w:tabs>
        <w:ind w:left="0"/>
        <w:rPr>
          <w:lang w:val="en-AU"/>
        </w:rPr>
      </w:pPr>
      <w:r w:rsidRPr="00665FAE">
        <w:rPr>
          <w:lang w:val="en-AU"/>
        </w:rPr>
        <w:tab/>
      </w:r>
      <w:r w:rsidR="00031096" w:rsidRPr="00665FAE">
        <w:rPr>
          <w:noProof/>
          <w:lang w:val="en-AU"/>
        </w:rPr>
        <w:drawing>
          <wp:inline distT="0" distB="0" distL="0" distR="0" wp14:anchorId="0410A89C" wp14:editId="0E21157B">
            <wp:extent cx="110400" cy="165600"/>
            <wp:effectExtent l="0" t="0" r="444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_10_tel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96" w:rsidRPr="00665FAE">
        <w:rPr>
          <w:lang w:val="en-AU"/>
        </w:rPr>
        <w:tab/>
      </w:r>
      <w:r w:rsidR="00D9227F" w:rsidRPr="00665FAE">
        <w:rPr>
          <w:lang w:val="en-AU"/>
        </w:rPr>
        <w:t xml:space="preserve">+61 (0) </w:t>
      </w:r>
      <w:r w:rsidR="007B2207">
        <w:rPr>
          <w:lang w:val="en-AU"/>
        </w:rPr>
        <w:t>555 555 555</w:t>
      </w:r>
    </w:p>
    <w:p w14:paraId="1691CF56" w14:textId="0DB3DBDA" w:rsidR="00031096" w:rsidRPr="00665FAE" w:rsidRDefault="00EE7C91" w:rsidP="003D509E">
      <w:pPr>
        <w:pStyle w:val="HeaderGreyInfos"/>
        <w:tabs>
          <w:tab w:val="clear" w:pos="1985"/>
          <w:tab w:val="center" w:pos="142"/>
          <w:tab w:val="left" w:pos="426"/>
        </w:tabs>
        <w:ind w:left="0"/>
        <w:rPr>
          <w:lang w:val="en-AU"/>
        </w:rPr>
      </w:pPr>
      <w:r w:rsidRPr="00665FAE">
        <w:rPr>
          <w:lang w:val="en-AU"/>
        </w:rPr>
        <w:tab/>
      </w:r>
      <w:r w:rsidR="00031096" w:rsidRPr="00665FAE">
        <w:rPr>
          <w:noProof/>
          <w:lang w:val="en-AU"/>
        </w:rPr>
        <w:drawing>
          <wp:inline distT="0" distB="0" distL="0" distR="0" wp14:anchorId="2641DAFD" wp14:editId="477AE471">
            <wp:extent cx="158400" cy="1188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_11_mai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96" w:rsidRPr="00665FAE">
        <w:rPr>
          <w:lang w:val="en-AU"/>
        </w:rPr>
        <w:tab/>
      </w:r>
      <w:r w:rsidR="007B2207" w:rsidRPr="007B2207">
        <w:t>yo</w:t>
      </w:r>
      <w:r w:rsidR="007B2207">
        <w:t>ur.name@gmail.com</w:t>
      </w:r>
      <w:r w:rsidR="00E03604">
        <w:t xml:space="preserve"> </w:t>
      </w:r>
      <w:r w:rsidR="001A6F8F">
        <w:rPr>
          <w:lang w:val="en-AU"/>
        </w:rPr>
        <w:t xml:space="preserve"> </w:t>
      </w:r>
    </w:p>
    <w:p w14:paraId="197A4AB7" w14:textId="543F5D3F" w:rsidR="008F53C8" w:rsidRPr="00665FAE" w:rsidRDefault="00EE7C91" w:rsidP="003D509E">
      <w:pPr>
        <w:pStyle w:val="HeaderGreyInfos"/>
        <w:tabs>
          <w:tab w:val="clear" w:pos="1985"/>
          <w:tab w:val="center" w:pos="142"/>
          <w:tab w:val="left" w:pos="426"/>
        </w:tabs>
        <w:ind w:left="0"/>
        <w:rPr>
          <w:lang w:val="en-AU"/>
        </w:rPr>
        <w:sectPr w:rsidR="008F53C8" w:rsidRPr="00665FAE" w:rsidSect="0038745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1" w:h="16817" w:code="9"/>
          <w:pgMar w:top="0" w:right="0" w:bottom="0" w:left="0" w:header="567" w:footer="709" w:gutter="0"/>
          <w:cols w:num="2" w:space="58" w:equalWidth="0">
            <w:col w:w="7371" w:space="58"/>
            <w:col w:w="4471"/>
          </w:cols>
          <w:titlePg/>
          <w:docGrid w:linePitch="360"/>
        </w:sectPr>
      </w:pPr>
      <w:r w:rsidRPr="00665FAE">
        <w:rPr>
          <w:lang w:val="en-AU"/>
        </w:rPr>
        <w:tab/>
      </w:r>
    </w:p>
    <w:p w14:paraId="03910076" w14:textId="338A8DF1" w:rsidR="00E06412" w:rsidRPr="00665FAE" w:rsidRDefault="008673F7" w:rsidP="008673F7">
      <w:pPr>
        <w:pStyle w:val="TitleSectionTitles"/>
        <w:spacing w:before="0"/>
        <w:rPr>
          <w:noProof w:val="0"/>
          <w:lang w:val="en-AU"/>
        </w:rPr>
      </w:pPr>
      <w:r w:rsidRPr="00665FAE">
        <w:rPr>
          <w:lang w:val="en-AU"/>
        </w:rPr>
        <w:drawing>
          <wp:anchor distT="0" distB="0" distL="114300" distR="114300" simplePos="0" relativeHeight="251662848" behindDoc="0" locked="0" layoutInCell="1" allowOverlap="1" wp14:anchorId="0DB78CEC" wp14:editId="48953159">
            <wp:simplePos x="0" y="0"/>
            <wp:positionH relativeFrom="column">
              <wp:posOffset>636270</wp:posOffset>
            </wp:positionH>
            <wp:positionV relativeFrom="paragraph">
              <wp:posOffset>6350</wp:posOffset>
            </wp:positionV>
            <wp:extent cx="345440" cy="34544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FAE">
        <w:rPr>
          <w:lang w:val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E4185E" wp14:editId="197214D0">
                <wp:simplePos x="0" y="0"/>
                <wp:positionH relativeFrom="column">
                  <wp:posOffset>770255</wp:posOffset>
                </wp:positionH>
                <wp:positionV relativeFrom="paragraph">
                  <wp:posOffset>305435</wp:posOffset>
                </wp:positionV>
                <wp:extent cx="5894070" cy="0"/>
                <wp:effectExtent l="0" t="0" r="3048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DE25657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24.05pt" to="524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" strokecolor="#c7c8ca">
                <w10:wrap type="square"/>
              </v:line>
            </w:pict>
          </mc:Fallback>
        </mc:AlternateContent>
      </w:r>
      <w:r w:rsidR="00E06412" w:rsidRPr="00665FAE">
        <w:rPr>
          <w:noProof w:val="0"/>
          <w:lang w:val="en-AU"/>
        </w:rPr>
        <w:t>PROFILE</w:t>
      </w:r>
    </w:p>
    <w:p w14:paraId="1A0B774A" w14:textId="71B564A4" w:rsidR="007B2207" w:rsidRPr="005C636D" w:rsidRDefault="007B2207" w:rsidP="007B2207">
      <w:pPr>
        <w:pStyle w:val="StandardBodyText"/>
        <w:spacing w:after="80"/>
        <w:ind w:left="1701" w:right="1412"/>
        <w:rPr>
          <w:lang w:val="en-AU"/>
        </w:rPr>
      </w:pPr>
      <w:r w:rsidRPr="007B2207">
        <w:rPr>
          <w:lang w:val="en-US"/>
        </w:rPr>
        <w:t>Write this section last. Trust me</w:t>
      </w:r>
      <w:r w:rsidR="00EA50F8">
        <w:rPr>
          <w:lang w:val="en-US"/>
        </w:rPr>
        <w:t>.</w:t>
      </w:r>
      <w:r w:rsidRPr="007B2207">
        <w:rPr>
          <w:lang w:val="en-US"/>
        </w:rPr>
        <w:t xml:space="preserve"> </w:t>
      </w:r>
      <w:r w:rsidR="00EA50F8">
        <w:rPr>
          <w:lang w:val="en-US"/>
        </w:rPr>
        <w:t>I</w:t>
      </w:r>
      <w:r w:rsidRPr="007B2207">
        <w:rPr>
          <w:lang w:val="en-US"/>
        </w:rPr>
        <w:t>t will be easier and faster once you’ve written your achievements. Resist the temptation to use cliches (e.g., hard-working, innovative, dynamic, team player, motivated, detail-oriented, strong work ethic, extensive experience, self-starter)</w:t>
      </w:r>
      <w:r w:rsidR="005C636D" w:rsidRPr="005C636D">
        <w:rPr>
          <w:lang w:val="en-AU"/>
        </w:rPr>
        <w:t>.</w:t>
      </w:r>
    </w:p>
    <w:p w14:paraId="045A1BE6" w14:textId="5DF8F35C" w:rsidR="005C636D" w:rsidRPr="005C636D" w:rsidRDefault="007B2207" w:rsidP="005C636D">
      <w:pPr>
        <w:pStyle w:val="StandardBodyText"/>
        <w:spacing w:before="0" w:after="80"/>
        <w:ind w:left="1701" w:right="1412"/>
        <w:rPr>
          <w:lang w:val="en-AU"/>
        </w:rPr>
      </w:pPr>
      <w:r w:rsidRPr="007B2207">
        <w:rPr>
          <w:lang w:val="en-US"/>
        </w:rPr>
        <w:t>Those are boilerplate statements. You might as well declare that you “have a pulse”. Instead, focus on your track record. Have you delivered projects before deadlines? Great. What did that mean for the business (e.g., $X in cost savings). Have you negotiated deals skillfully? Great</w:t>
      </w:r>
      <w:r w:rsidR="005C636D" w:rsidRPr="005C636D">
        <w:rPr>
          <w:lang w:val="en-AU"/>
        </w:rPr>
        <w:t>.</w:t>
      </w:r>
    </w:p>
    <w:p w14:paraId="0FECFEAE" w14:textId="33F572E2" w:rsidR="005C636D" w:rsidRPr="005C636D" w:rsidRDefault="007B2207" w:rsidP="005C636D">
      <w:pPr>
        <w:pStyle w:val="StandardBodyText"/>
        <w:spacing w:before="0" w:after="80"/>
        <w:ind w:left="1701" w:right="1412"/>
        <w:rPr>
          <w:lang w:val="en-AU"/>
        </w:rPr>
      </w:pPr>
      <w:r w:rsidRPr="007B2207">
        <w:rPr>
          <w:lang w:val="en-US"/>
        </w:rPr>
        <w:t>What did you deliver (e.g., X% more supply chain flexibility). Have you led teams? Great. What have they achieved (e.g., expansion into X new markets). Don’t forget to focus on your human side. What beliefs and values do you bring to the table, and how do they colour your approach to work?</w:t>
      </w:r>
    </w:p>
    <w:p w14:paraId="7EBB5AD2" w14:textId="4FAA23CF" w:rsidR="005C636D" w:rsidRDefault="007B2207" w:rsidP="005C636D">
      <w:pPr>
        <w:pStyle w:val="StandardBodyText"/>
        <w:spacing w:before="0" w:after="80"/>
        <w:ind w:left="1701" w:right="1412"/>
        <w:rPr>
          <w:lang w:val="en-US"/>
        </w:rPr>
      </w:pPr>
      <w:r w:rsidRPr="007B2207">
        <w:rPr>
          <w:lang w:val="en-US"/>
        </w:rPr>
        <w:t>How do your colleagues describe you? For example, are you a dog-with-a-bone salesperson who gets a rush from exceeding targets? Or are you successful at negotiating partnerships because you believe that all wealth comes from long-term deals? Perhaps you’re known for staying cool under intense pressure, and often act as the voice of reason in chaotic situations?</w:t>
      </w:r>
    </w:p>
    <w:p w14:paraId="59C05AA5" w14:textId="77777777" w:rsidR="007B2207" w:rsidRDefault="007B2207" w:rsidP="005C636D">
      <w:pPr>
        <w:pStyle w:val="StandardBodyText"/>
        <w:spacing w:before="0" w:after="80"/>
        <w:ind w:left="1701" w:right="1412"/>
        <w:rPr>
          <w:lang w:val="en-AU"/>
        </w:rPr>
      </w:pPr>
    </w:p>
    <w:p w14:paraId="7C899648" w14:textId="0F9F2EB2" w:rsidR="005A71CC" w:rsidRPr="00665FAE" w:rsidRDefault="00843D36" w:rsidP="003D509E">
      <w:pPr>
        <w:pStyle w:val="TitleSectionTitles"/>
        <w:rPr>
          <w:noProof w:val="0"/>
          <w:lang w:val="en-AU"/>
        </w:rPr>
      </w:pPr>
      <w:r w:rsidRPr="00665FAE">
        <w:rPr>
          <w:lang w:val="en-A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AFCD19B" wp14:editId="3002062B">
                <wp:simplePos x="0" y="0"/>
                <wp:positionH relativeFrom="column">
                  <wp:posOffset>759460</wp:posOffset>
                </wp:positionH>
                <wp:positionV relativeFrom="paragraph">
                  <wp:posOffset>518795</wp:posOffset>
                </wp:positionV>
                <wp:extent cx="5894070" cy="0"/>
                <wp:effectExtent l="0" t="0" r="30480" b="1905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3758961" id="Straight Connector 1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40.85pt" to="523.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" strokecolor="#c7c8ca">
                <w10:wrap type="square"/>
              </v:line>
            </w:pict>
          </mc:Fallback>
        </mc:AlternateContent>
      </w:r>
      <w:r w:rsidR="000A3D17" w:rsidRPr="00665FAE">
        <w:rPr>
          <w:lang w:val="en-AU"/>
        </w:rPr>
        <w:drawing>
          <wp:anchor distT="0" distB="0" distL="114300" distR="114300" simplePos="0" relativeHeight="251638272" behindDoc="0" locked="0" layoutInCell="1" allowOverlap="1" wp14:anchorId="58B377CF" wp14:editId="78083862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38400" cy="34560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249">
        <w:rPr>
          <w:lang w:val="en-AU"/>
        </w:rPr>
        <w:t>EMPLOYMENT SUMMARY</w:t>
      </w:r>
    </w:p>
    <w:p w14:paraId="4557468F" w14:textId="46EF48A2" w:rsidR="00271854" w:rsidRPr="00665FAE" w:rsidRDefault="007B2207" w:rsidP="00922F7E">
      <w:pPr>
        <w:pStyle w:val="StandardBodyText"/>
        <w:tabs>
          <w:tab w:val="right" w:pos="10490"/>
        </w:tabs>
        <w:spacing w:before="120" w:line="276" w:lineRule="auto"/>
        <w:ind w:left="1701" w:right="1412"/>
        <w:rPr>
          <w:lang w:val="en-AU"/>
        </w:rPr>
      </w:pPr>
      <w:r>
        <w:rPr>
          <w:rStyle w:val="JobTitle"/>
          <w:lang w:val="en-AU"/>
        </w:rPr>
        <w:t>Your Most Recent Role</w:t>
      </w:r>
      <w:r w:rsidR="00165ADA">
        <w:rPr>
          <w:rStyle w:val="JobTitle"/>
          <w:lang w:val="en-AU"/>
        </w:rPr>
        <w:t xml:space="preserve"> </w:t>
      </w:r>
      <w:r w:rsidR="00922F7E" w:rsidRPr="007C2D3F">
        <w:rPr>
          <w:rStyle w:val="JobTitle"/>
        </w:rPr>
        <w:t>|</w:t>
      </w:r>
      <w:r w:rsidR="00922F7E" w:rsidRPr="007C2D3F">
        <w:t xml:space="preserve"> </w:t>
      </w:r>
      <w:r>
        <w:rPr>
          <w:rStyle w:val="CompanyName"/>
          <w:lang w:val="en-AU"/>
        </w:rPr>
        <w:t>ABC Company</w:t>
      </w:r>
      <w:r w:rsidR="00184B6F" w:rsidRPr="00665FAE">
        <w:rPr>
          <w:rStyle w:val="JobTitle"/>
          <w:lang w:val="en-AU"/>
        </w:rPr>
        <w:tab/>
      </w:r>
      <w:r>
        <w:rPr>
          <w:lang w:val="en-AU"/>
        </w:rPr>
        <w:t>Jan</w:t>
      </w:r>
      <w:r w:rsidR="00D756A7">
        <w:rPr>
          <w:lang w:val="en-AU"/>
        </w:rPr>
        <w:t xml:space="preserve"> 202</w:t>
      </w:r>
      <w:r>
        <w:rPr>
          <w:lang w:val="en-AU"/>
        </w:rPr>
        <w:t>5</w:t>
      </w:r>
      <w:r w:rsidR="00D756A7">
        <w:rPr>
          <w:lang w:val="en-AU"/>
        </w:rPr>
        <w:t xml:space="preserve"> </w:t>
      </w:r>
      <w:r w:rsidR="00150FFD">
        <w:rPr>
          <w:lang w:val="en-AU"/>
        </w:rPr>
        <w:t>–</w:t>
      </w:r>
      <w:r w:rsidR="008F53C8" w:rsidRPr="00665FAE">
        <w:rPr>
          <w:lang w:val="en-AU"/>
        </w:rPr>
        <w:t xml:space="preserve"> </w:t>
      </w:r>
      <w:r w:rsidR="00D756A7">
        <w:rPr>
          <w:lang w:val="en-AU"/>
        </w:rPr>
        <w:t>Aug 202</w:t>
      </w:r>
      <w:r>
        <w:rPr>
          <w:lang w:val="en-AU"/>
        </w:rPr>
        <w:t>6</w:t>
      </w:r>
      <w:r w:rsidR="00150FFD">
        <w:rPr>
          <w:lang w:val="en-AU"/>
        </w:rPr>
        <w:t xml:space="preserve"> </w:t>
      </w:r>
    </w:p>
    <w:p w14:paraId="29D53B9B" w14:textId="7E72D668" w:rsidR="00E0438A" w:rsidRPr="00665FAE" w:rsidRDefault="007B2207" w:rsidP="00922F7E">
      <w:pPr>
        <w:pStyle w:val="StandardBodyText"/>
        <w:tabs>
          <w:tab w:val="right" w:pos="10490"/>
        </w:tabs>
        <w:spacing w:before="0" w:line="276" w:lineRule="auto"/>
        <w:ind w:left="1701"/>
        <w:rPr>
          <w:lang w:val="en-AU"/>
        </w:rPr>
      </w:pPr>
      <w:r>
        <w:rPr>
          <w:rStyle w:val="JobTitle"/>
          <w:lang w:val="en-AU"/>
        </w:rPr>
        <w:t>The Role Before It</w:t>
      </w:r>
      <w:r w:rsidR="001848F0">
        <w:rPr>
          <w:rStyle w:val="JobTitle"/>
          <w:lang w:val="en-AU"/>
        </w:rPr>
        <w:t xml:space="preserve"> </w:t>
      </w:r>
      <w:r w:rsidR="00922F7E" w:rsidRPr="007C2D3F">
        <w:rPr>
          <w:rStyle w:val="JobTitle"/>
        </w:rPr>
        <w:t>|</w:t>
      </w:r>
      <w:r w:rsidR="00922F7E" w:rsidRPr="007C2D3F">
        <w:t xml:space="preserve"> </w:t>
      </w:r>
      <w:r>
        <w:rPr>
          <w:rStyle w:val="CompanyName"/>
          <w:lang w:val="en-AU"/>
        </w:rPr>
        <w:t>DEF Company</w:t>
      </w:r>
      <w:r w:rsidR="00E0438A" w:rsidRPr="00665FAE">
        <w:rPr>
          <w:rStyle w:val="JobTitle"/>
          <w:lang w:val="en-AU"/>
        </w:rPr>
        <w:tab/>
      </w:r>
      <w:r>
        <w:rPr>
          <w:lang w:val="en-AU"/>
        </w:rPr>
        <w:t>Jan</w:t>
      </w:r>
      <w:r w:rsidR="00D756A7">
        <w:rPr>
          <w:lang w:val="en-AU"/>
        </w:rPr>
        <w:t xml:space="preserve"> 2023 </w:t>
      </w:r>
      <w:r w:rsidR="00027249">
        <w:rPr>
          <w:lang w:val="en-AU"/>
        </w:rPr>
        <w:t>–</w:t>
      </w:r>
      <w:r w:rsidR="001917DA" w:rsidRPr="00665FAE">
        <w:rPr>
          <w:lang w:val="en-AU"/>
        </w:rPr>
        <w:t xml:space="preserve"> </w:t>
      </w:r>
      <w:r>
        <w:rPr>
          <w:lang w:val="en-AU"/>
        </w:rPr>
        <w:t>Aug</w:t>
      </w:r>
      <w:r w:rsidR="00D756A7">
        <w:rPr>
          <w:lang w:val="en-AU"/>
        </w:rPr>
        <w:t xml:space="preserve"> 202</w:t>
      </w:r>
      <w:r>
        <w:rPr>
          <w:lang w:val="en-AU"/>
        </w:rPr>
        <w:t>5</w:t>
      </w:r>
    </w:p>
    <w:p w14:paraId="7EC816B5" w14:textId="096E84B4" w:rsidR="00027249" w:rsidRDefault="007B2207" w:rsidP="00922F7E">
      <w:pPr>
        <w:pStyle w:val="StandardBodyText"/>
        <w:tabs>
          <w:tab w:val="right" w:pos="10490"/>
        </w:tabs>
        <w:spacing w:before="0" w:line="276" w:lineRule="auto"/>
        <w:ind w:left="1701"/>
      </w:pPr>
      <w:r>
        <w:rPr>
          <w:rStyle w:val="JobTitle"/>
        </w:rPr>
        <w:t>The Role Before That One</w:t>
      </w:r>
      <w:r w:rsidR="00BA6644">
        <w:rPr>
          <w:rStyle w:val="JobTitle"/>
        </w:rPr>
        <w:t xml:space="preserve"> </w:t>
      </w:r>
      <w:r w:rsidR="00922F7E" w:rsidRPr="007C2D3F">
        <w:rPr>
          <w:rStyle w:val="JobTitle"/>
        </w:rPr>
        <w:t>|</w:t>
      </w:r>
      <w:r w:rsidR="00922F7E" w:rsidRPr="007C2D3F">
        <w:t xml:space="preserve"> </w:t>
      </w:r>
      <w:r>
        <w:rPr>
          <w:rStyle w:val="CompanyName"/>
          <w:lang w:val="en-AU"/>
        </w:rPr>
        <w:t>XYZ Company</w:t>
      </w:r>
      <w:r w:rsidR="00027249" w:rsidRPr="007C2D3F">
        <w:rPr>
          <w:rStyle w:val="JobTitle"/>
        </w:rPr>
        <w:tab/>
      </w:r>
      <w:r>
        <w:t>Jan</w:t>
      </w:r>
      <w:r w:rsidR="00BA6644">
        <w:t xml:space="preserve"> 20</w:t>
      </w:r>
      <w:r>
        <w:t>20</w:t>
      </w:r>
      <w:r w:rsidR="00BA6644">
        <w:t xml:space="preserve"> – J</w:t>
      </w:r>
      <w:r>
        <w:t>an</w:t>
      </w:r>
      <w:r w:rsidR="00BA6644">
        <w:t xml:space="preserve"> 2023</w:t>
      </w:r>
    </w:p>
    <w:p w14:paraId="2C1BDB54" w14:textId="77777777" w:rsidR="007B2207" w:rsidRDefault="007B2207" w:rsidP="00922F7E">
      <w:pPr>
        <w:pStyle w:val="StandardBodyText"/>
        <w:tabs>
          <w:tab w:val="right" w:pos="10490"/>
        </w:tabs>
        <w:spacing w:before="0" w:line="276" w:lineRule="auto"/>
        <w:ind w:left="1701"/>
      </w:pPr>
    </w:p>
    <w:p w14:paraId="51F5EEC5" w14:textId="77777777" w:rsidR="006136EE" w:rsidRPr="00665FAE" w:rsidRDefault="00160355" w:rsidP="00E76578">
      <w:pPr>
        <w:pStyle w:val="TitleSectionTitles"/>
        <w:rPr>
          <w:noProof w:val="0"/>
          <w:lang w:val="en-AU"/>
        </w:rPr>
      </w:pPr>
      <w:r w:rsidRPr="00665FAE">
        <w:rPr>
          <w:lang w:val="en-A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E67EEED" wp14:editId="2445E685">
                <wp:simplePos x="0" y="0"/>
                <wp:positionH relativeFrom="column">
                  <wp:posOffset>758825</wp:posOffset>
                </wp:positionH>
                <wp:positionV relativeFrom="paragraph">
                  <wp:posOffset>518160</wp:posOffset>
                </wp:positionV>
                <wp:extent cx="5893200" cy="0"/>
                <wp:effectExtent l="0" t="0" r="31750" b="19050"/>
                <wp:wrapSquare wrapText="bothSides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3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338521A" id="Straight Connector 24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40.8pt" to="523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" strokecolor="#c7c8ca">
                <w10:wrap type="square"/>
              </v:line>
            </w:pict>
          </mc:Fallback>
        </mc:AlternateContent>
      </w:r>
      <w:r w:rsidR="00C469B8" w:rsidRPr="00665FAE">
        <w:rPr>
          <w:lang w:val="en-AU"/>
        </w:rPr>
        <w:drawing>
          <wp:anchor distT="0" distB="0" distL="114300" distR="114300" simplePos="0" relativeHeight="251642368" behindDoc="0" locked="0" layoutInCell="1" allowOverlap="1" wp14:anchorId="28A94FDD" wp14:editId="02699912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56400" cy="352800"/>
            <wp:effectExtent l="0" t="0" r="5715" b="9525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" cy="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773" w:rsidRPr="00665FAE">
        <w:rPr>
          <w:noProof w:val="0"/>
          <w:lang w:val="en-AU"/>
        </w:rPr>
        <w:t>KEY ASSETS</w:t>
      </w:r>
    </w:p>
    <w:p w14:paraId="54B02C69" w14:textId="63BE5CB4" w:rsidR="00B53BA6" w:rsidRPr="00387BD5" w:rsidRDefault="007B2207" w:rsidP="00B53BA6">
      <w:pPr>
        <w:pStyle w:val="BulletList"/>
        <w:ind w:left="2126" w:right="1412"/>
        <w:rPr>
          <w:rFonts w:ascii="Helvetica" w:hAnsi="Helvetica"/>
          <w:bCs/>
          <w:lang w:val="en-AU"/>
        </w:rPr>
      </w:pPr>
      <w:r w:rsidRPr="00387BD5">
        <w:rPr>
          <w:rFonts w:ascii="Helvetica" w:hAnsi="Helvetica" w:cs="Arial"/>
          <w:b/>
          <w:bCs/>
          <w:color w:val="000000" w:themeColor="text1"/>
        </w:rPr>
        <w:t>Treat this section</w:t>
      </w:r>
      <w:r w:rsidRPr="00387BD5">
        <w:rPr>
          <w:rFonts w:ascii="Helvetica" w:hAnsi="Helvetica" w:cs="Arial"/>
          <w:color w:val="000000" w:themeColor="text1"/>
        </w:rPr>
        <w:t xml:space="preserve"> as a snapshot of your biggest achievements. Lead each sentence with a power verb (e.g., “built”)</w:t>
      </w:r>
      <w:r w:rsidR="00B53BA6" w:rsidRPr="00387BD5">
        <w:rPr>
          <w:rFonts w:ascii="Helvetica" w:hAnsi="Helvetica"/>
          <w:bCs/>
          <w:lang w:val="en-AU"/>
        </w:rPr>
        <w:t>.</w:t>
      </w:r>
    </w:p>
    <w:p w14:paraId="631BAD64" w14:textId="201BEBA2" w:rsidR="0060696A" w:rsidRPr="00387BD5" w:rsidRDefault="007B2207" w:rsidP="0060696A">
      <w:pPr>
        <w:pStyle w:val="BulletList"/>
        <w:spacing w:before="40"/>
        <w:ind w:left="2126" w:right="1412"/>
        <w:rPr>
          <w:rFonts w:ascii="Helvetica" w:hAnsi="Helvetica"/>
          <w:b/>
          <w:lang w:val="en-AU"/>
        </w:rPr>
      </w:pPr>
      <w:r w:rsidRPr="00387BD5">
        <w:rPr>
          <w:rFonts w:ascii="Helvetica" w:hAnsi="Helvetica" w:cs="Arial"/>
          <w:b/>
          <w:bCs/>
          <w:color w:val="000000" w:themeColor="text1"/>
        </w:rPr>
        <w:t xml:space="preserve">Follow up </w:t>
      </w:r>
      <w:r w:rsidRPr="00387BD5">
        <w:rPr>
          <w:rFonts w:ascii="Helvetica" w:hAnsi="Helvetica" w:cs="Arial"/>
          <w:color w:val="000000" w:themeColor="text1"/>
        </w:rPr>
        <w:t>by quantifying your impact and providing business context.</w:t>
      </w:r>
      <w:r w:rsidR="0060696A" w:rsidRPr="00387BD5">
        <w:rPr>
          <w:rFonts w:ascii="Helvetica" w:hAnsi="Helvetica"/>
          <w:bCs/>
          <w:lang w:val="en-US"/>
        </w:rPr>
        <w:t xml:space="preserve"> </w:t>
      </w:r>
    </w:p>
    <w:p w14:paraId="4E3B331B" w14:textId="7A8F88EA" w:rsidR="00B53BA6" w:rsidRPr="00387BD5" w:rsidRDefault="007B2207" w:rsidP="00922F7E">
      <w:pPr>
        <w:pStyle w:val="BulletList"/>
        <w:spacing w:before="40"/>
        <w:ind w:left="2126" w:right="1412"/>
        <w:rPr>
          <w:rFonts w:ascii="Helvetica" w:hAnsi="Helvetica"/>
          <w:bCs/>
          <w:lang w:val="en-AU"/>
        </w:rPr>
      </w:pPr>
      <w:r w:rsidRPr="00387BD5">
        <w:rPr>
          <w:rFonts w:ascii="Helvetica" w:hAnsi="Helvetica" w:cs="Arial"/>
          <w:b/>
          <w:bCs/>
          <w:color w:val="000000" w:themeColor="text1"/>
        </w:rPr>
        <w:t xml:space="preserve">For example, </w:t>
      </w:r>
      <w:r w:rsidRPr="00387BD5">
        <w:rPr>
          <w:rFonts w:ascii="Helvetica" w:hAnsi="Helvetica" w:cs="Arial"/>
          <w:color w:val="000000" w:themeColor="text1"/>
        </w:rPr>
        <w:t>“</w:t>
      </w:r>
      <w:r w:rsidRPr="00387BD5">
        <w:rPr>
          <w:rFonts w:ascii="Helvetica" w:hAnsi="Helvetica" w:cs="Arial"/>
          <w:color w:val="000000" w:themeColor="text1"/>
        </w:rPr>
        <w:t xml:space="preserve">Built </w:t>
      </w:r>
      <w:r w:rsidRPr="00387BD5">
        <w:rPr>
          <w:rFonts w:ascii="Helvetica" w:hAnsi="Helvetica" w:cs="Arial"/>
          <w:color w:val="000000" w:themeColor="text1"/>
        </w:rPr>
        <w:t xml:space="preserve">a sales team of three that increased net sales by $2M in just 6 months </w:t>
      </w:r>
      <w:r w:rsidR="001B765B">
        <w:rPr>
          <w:rFonts w:ascii="Helvetica" w:hAnsi="Helvetica" w:cs="Arial"/>
          <w:color w:val="000000" w:themeColor="text1"/>
        </w:rPr>
        <w:t>-</w:t>
      </w:r>
      <w:r w:rsidRPr="00387BD5">
        <w:rPr>
          <w:rFonts w:ascii="Helvetica" w:hAnsi="Helvetica" w:cs="Arial"/>
          <w:color w:val="000000" w:themeColor="text1"/>
        </w:rPr>
        <w:t xml:space="preserve"> during the economic downturn of 2024”.</w:t>
      </w:r>
      <w:r w:rsidR="00387BD5">
        <w:rPr>
          <w:rFonts w:ascii="Helvetica" w:hAnsi="Helvetica" w:cs="Arial"/>
          <w:color w:val="000000" w:themeColor="text1"/>
        </w:rPr>
        <w:t xml:space="preserve"> Or</w:t>
      </w:r>
    </w:p>
    <w:p w14:paraId="5024606F" w14:textId="207E29F3" w:rsidR="00B53BA6" w:rsidRPr="00387BD5" w:rsidRDefault="00387BD5" w:rsidP="00922F7E">
      <w:pPr>
        <w:pStyle w:val="BulletList"/>
        <w:spacing w:before="40"/>
        <w:ind w:left="2126" w:right="1412"/>
        <w:rPr>
          <w:rFonts w:ascii="Helvetica" w:hAnsi="Helvetica"/>
          <w:b/>
          <w:lang w:val="en-AU"/>
        </w:rPr>
      </w:pPr>
      <w:r w:rsidRPr="00387BD5">
        <w:rPr>
          <w:rFonts w:ascii="Helvetica" w:hAnsi="Helvetica"/>
          <w:b/>
          <w:lang w:val="en-AU"/>
        </w:rPr>
        <w:t xml:space="preserve">Lifted average order </w:t>
      </w:r>
      <w:r w:rsidRPr="00387BD5">
        <w:rPr>
          <w:rFonts w:ascii="Helvetica" w:hAnsi="Helvetica"/>
          <w:bCs/>
          <w:lang w:val="en-AU"/>
        </w:rPr>
        <w:t>value by 18% and increased top-tier client lifetime value by 31% through the rollout of a data-led clienteling and VIP loyalty strategy across Australia and Southeast Asia</w:t>
      </w:r>
      <w:r w:rsidR="00B53BA6" w:rsidRPr="00387BD5">
        <w:rPr>
          <w:rFonts w:ascii="Helvetica" w:hAnsi="Helvetica"/>
          <w:bCs/>
          <w:lang w:val="en-AU"/>
        </w:rPr>
        <w:t>.</w:t>
      </w:r>
      <w:r>
        <w:rPr>
          <w:rFonts w:ascii="Helvetica" w:hAnsi="Helvetica"/>
          <w:bCs/>
          <w:lang w:val="en-AU"/>
        </w:rPr>
        <w:t xml:space="preserve"> Or</w:t>
      </w:r>
    </w:p>
    <w:p w14:paraId="1E94630F" w14:textId="1B133CDC" w:rsidR="00B53BA6" w:rsidRPr="00387BD5" w:rsidRDefault="00387BD5" w:rsidP="00922F7E">
      <w:pPr>
        <w:pStyle w:val="BulletList"/>
        <w:spacing w:before="40"/>
        <w:ind w:left="2126" w:right="1412"/>
        <w:rPr>
          <w:rFonts w:ascii="Helvetica" w:hAnsi="Helvetica"/>
          <w:b/>
          <w:lang w:val="en-AU"/>
        </w:rPr>
      </w:pPr>
      <w:r w:rsidRPr="00387BD5">
        <w:rPr>
          <w:rFonts w:ascii="Helvetica" w:hAnsi="Helvetica"/>
          <w:b/>
          <w:lang w:val="en-AU"/>
        </w:rPr>
        <w:t xml:space="preserve">Led post-acquisition </w:t>
      </w:r>
      <w:r w:rsidRPr="00387BD5">
        <w:rPr>
          <w:rFonts w:ascii="Helvetica" w:hAnsi="Helvetica"/>
          <w:bCs/>
          <w:lang w:val="en-AU"/>
        </w:rPr>
        <w:t>brand repositioning and omnichannel reset, driving a 240bps margin improvement and a 28% uplift in digital conversion within 24 months</w:t>
      </w:r>
      <w:r w:rsidR="00B53BA6" w:rsidRPr="00387BD5">
        <w:rPr>
          <w:rFonts w:ascii="Helvetica" w:hAnsi="Helvetica"/>
          <w:bCs/>
          <w:lang w:val="en-AU"/>
        </w:rPr>
        <w:t>.</w:t>
      </w:r>
    </w:p>
    <w:p w14:paraId="3DB37D9E" w14:textId="77777777" w:rsidR="00E16F06" w:rsidRDefault="00E16F06" w:rsidP="00E16F06">
      <w:pPr>
        <w:pStyle w:val="BulletList"/>
        <w:numPr>
          <w:ilvl w:val="0"/>
          <w:numId w:val="0"/>
        </w:numPr>
        <w:spacing w:before="40"/>
        <w:ind w:left="2126" w:right="1412"/>
        <w:rPr>
          <w:bCs/>
          <w:lang w:val="en-AU"/>
        </w:rPr>
      </w:pPr>
    </w:p>
    <w:p w14:paraId="0DAD754E" w14:textId="77777777" w:rsidR="00387BD5" w:rsidRPr="003E4EB0" w:rsidRDefault="00387BD5" w:rsidP="00E16F06">
      <w:pPr>
        <w:pStyle w:val="BulletList"/>
        <w:numPr>
          <w:ilvl w:val="0"/>
          <w:numId w:val="0"/>
        </w:numPr>
        <w:spacing w:before="40"/>
        <w:ind w:left="2126" w:right="1412"/>
        <w:rPr>
          <w:bCs/>
          <w:lang w:val="en-AU"/>
        </w:rPr>
      </w:pPr>
    </w:p>
    <w:p w14:paraId="58B2031C" w14:textId="77777777" w:rsidR="00EA50F8" w:rsidRDefault="00EA50F8" w:rsidP="00027249">
      <w:pPr>
        <w:pStyle w:val="TitleSectionTitles"/>
        <w:spacing w:before="200"/>
        <w:ind w:right="1412"/>
      </w:pPr>
    </w:p>
    <w:p w14:paraId="4DC01638" w14:textId="56E2DFD6" w:rsidR="00027249" w:rsidRPr="007C2D3F" w:rsidRDefault="00165ADA" w:rsidP="00027249">
      <w:pPr>
        <w:pStyle w:val="TitleSectionTitles"/>
        <w:spacing w:before="200"/>
        <w:ind w:right="1412"/>
      </w:pPr>
      <w:r w:rsidRPr="008D3499">
        <w:drawing>
          <wp:anchor distT="0" distB="0" distL="114300" distR="114300" simplePos="0" relativeHeight="251739136" behindDoc="0" locked="0" layoutInCell="1" allowOverlap="1" wp14:anchorId="6F1100FD" wp14:editId="450F6038">
            <wp:simplePos x="0" y="0"/>
            <wp:positionH relativeFrom="column">
              <wp:posOffset>569595</wp:posOffset>
            </wp:positionH>
            <wp:positionV relativeFrom="paragraph">
              <wp:posOffset>-22225</wp:posOffset>
            </wp:positionV>
            <wp:extent cx="345440" cy="345440"/>
            <wp:effectExtent l="0" t="0" r="10160" b="1016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249" w:rsidRPr="008D3499">
        <w:t>PROFESSIONAL</w:t>
      </w:r>
      <w:r w:rsidR="00027249" w:rsidRPr="007C2D3F">
        <w:t xml:space="preserve"> EXPERIENCE</w:t>
      </w:r>
    </w:p>
    <w:p w14:paraId="5D21416D" w14:textId="27DADC71" w:rsidR="00027249" w:rsidRPr="00C839E2" w:rsidRDefault="00C839E2" w:rsidP="00027249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Style w:val="JobTitle"/>
          <w:sz w:val="4"/>
          <w:szCs w:val="4"/>
        </w:rPr>
      </w:pPr>
      <w:r w:rsidRPr="007C2D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6AFDDB" wp14:editId="44C922D9">
                <wp:simplePos x="0" y="0"/>
                <wp:positionH relativeFrom="column">
                  <wp:posOffset>767715</wp:posOffset>
                </wp:positionH>
                <wp:positionV relativeFrom="paragraph">
                  <wp:posOffset>59690</wp:posOffset>
                </wp:positionV>
                <wp:extent cx="5806440" cy="0"/>
                <wp:effectExtent l="0" t="0" r="35560" b="25400"/>
                <wp:wrapSquare wrapText="bothSides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075FF99" id="Straight Connector 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4.7pt" to="517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" strokecolor="#c7c8ca">
                <w10:wrap type="square"/>
              </v:line>
            </w:pict>
          </mc:Fallback>
        </mc:AlternateContent>
      </w:r>
    </w:p>
    <w:p w14:paraId="5FD7DFB1" w14:textId="467E93B7" w:rsidR="00027249" w:rsidRPr="007C2D3F" w:rsidRDefault="00387BD5" w:rsidP="00C839E2">
      <w:pPr>
        <w:pStyle w:val="DateAll"/>
        <w:tabs>
          <w:tab w:val="clear" w:pos="7258"/>
          <w:tab w:val="right" w:pos="10490"/>
        </w:tabs>
        <w:spacing w:line="240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Your Most Recent Role</w:t>
      </w:r>
      <w:r w:rsidR="00CE6C7B" w:rsidRPr="00CE6C7B">
        <w:rPr>
          <w:rStyle w:val="JobTitle"/>
        </w:rPr>
        <w:t xml:space="preserve"> </w:t>
      </w:r>
      <w:r w:rsidR="00027249" w:rsidRPr="007C2D3F">
        <w:rPr>
          <w:rFonts w:asciiTheme="majorHAnsi" w:hAnsiTheme="majorHAnsi"/>
        </w:rPr>
        <w:tab/>
      </w:r>
      <w:r w:rsidR="00CE6C7B">
        <w:rPr>
          <w:rFonts w:asciiTheme="majorHAnsi" w:hAnsiTheme="majorHAnsi"/>
        </w:rPr>
        <w:t xml:space="preserve">Aug 2024 – Aug 2025 </w:t>
      </w:r>
    </w:p>
    <w:p w14:paraId="77AD751F" w14:textId="4B318734" w:rsidR="00027249" w:rsidRPr="005C636D" w:rsidRDefault="00387BD5" w:rsidP="00027249">
      <w:pPr>
        <w:pStyle w:val="ProfExpCompanyName"/>
        <w:ind w:left="1701"/>
        <w:rPr>
          <w:rStyle w:val="CompanyName"/>
          <w:rFonts w:asciiTheme="majorHAnsi" w:hAnsiTheme="majorHAnsi" w:cs="Calibri"/>
          <w:b/>
          <w:bCs w:val="0"/>
          <w:i/>
          <w:iCs w:val="0"/>
        </w:rPr>
      </w:pPr>
      <w:r>
        <w:rPr>
          <w:rStyle w:val="ProfExpCompanyNameChar"/>
          <w:b/>
          <w:i/>
        </w:rPr>
        <w:t>ABC Company</w:t>
      </w:r>
    </w:p>
    <w:p w14:paraId="54730EB6" w14:textId="2DE81987" w:rsidR="00027249" w:rsidRPr="00302885" w:rsidRDefault="00387BD5" w:rsidP="00CE0154">
      <w:pPr>
        <w:pStyle w:val="ProfExpCompanyName"/>
        <w:ind w:left="1701" w:right="1410"/>
        <w:jc w:val="both"/>
        <w:rPr>
          <w:rStyle w:val="CompanyName"/>
          <w:rFonts w:asciiTheme="majorHAnsi" w:hAnsiTheme="majorHAnsi" w:cs="Calibri"/>
          <w:bCs w:val="0"/>
          <w:i/>
          <w:iCs w:val="0"/>
        </w:rPr>
      </w:pPr>
      <w:r w:rsidRPr="00387BD5">
        <w:rPr>
          <w:rStyle w:val="CompanyName"/>
          <w:rFonts w:asciiTheme="majorHAnsi" w:hAnsiTheme="majorHAnsi" w:cs="Calibri"/>
          <w:bCs w:val="0"/>
          <w:i/>
          <w:iCs w:val="0"/>
        </w:rPr>
        <w:t>Explain your mandate in 2-3 sentences here. Why were you hired? What was the business context? (e.g., “Promoted to steer the digital marketing team through a period of volatility…”)</w:t>
      </w:r>
      <w:r w:rsidR="00027249" w:rsidRPr="005C636D">
        <w:rPr>
          <w:rStyle w:val="CompanyName"/>
          <w:rFonts w:asciiTheme="majorHAnsi" w:hAnsiTheme="majorHAnsi" w:cs="Calibri"/>
          <w:bCs w:val="0"/>
          <w:i/>
          <w:iCs w:val="0"/>
        </w:rPr>
        <w:t>.</w:t>
      </w:r>
    </w:p>
    <w:p w14:paraId="453EDFC6" w14:textId="6E615EE8" w:rsidR="006C47F4" w:rsidRDefault="00387BD5" w:rsidP="006C47F4">
      <w:pPr>
        <w:pStyle w:val="ProfExpBullet"/>
        <w:ind w:left="2126" w:right="1412" w:hanging="357"/>
      </w:pPr>
      <w:r w:rsidRPr="00387BD5">
        <w:rPr>
          <w:lang w:val="en-US"/>
        </w:rPr>
        <w:t xml:space="preserve">Explain your responsibilities in either 2-3 paragraphs or 4-6 bullets. What were you responsible for? </w:t>
      </w:r>
      <w:r>
        <w:rPr>
          <w:lang w:val="en-US"/>
        </w:rPr>
        <w:t>For example -</w:t>
      </w:r>
    </w:p>
    <w:p w14:paraId="181B816E" w14:textId="06710572" w:rsidR="006C47F4" w:rsidRDefault="00387BD5" w:rsidP="006C47F4">
      <w:pPr>
        <w:pStyle w:val="ProfExpBullet"/>
        <w:ind w:left="2126" w:right="1412" w:hanging="357"/>
      </w:pPr>
      <w:r w:rsidRPr="00387BD5">
        <w:rPr>
          <w:lang w:val="en-US"/>
        </w:rPr>
        <w:t>Manage an annual $22M marketing budget and lead a team of 34 spanning brand, e-commerce, creative, clienteling, data and regional marketing managers</w:t>
      </w:r>
      <w:r w:rsidR="006C47F4">
        <w:t>.</w:t>
      </w:r>
    </w:p>
    <w:p w14:paraId="72410BE9" w14:textId="48FC03EF" w:rsidR="006C47F4" w:rsidRDefault="00387BD5" w:rsidP="006C47F4">
      <w:pPr>
        <w:pStyle w:val="ProfExpBullet"/>
        <w:ind w:left="2126" w:right="1412" w:hanging="357"/>
      </w:pPr>
      <w:r w:rsidRPr="00387BD5">
        <w:rPr>
          <w:lang w:val="en-US"/>
        </w:rPr>
        <w:t>Lead agency partnerships across creative, media and experiential. Member of the Executive Leadership Team, contributing to strategic planning, capital allocation and regional expansion decisions</w:t>
      </w:r>
      <w:r w:rsidR="006C47F4">
        <w:t>.</w:t>
      </w:r>
    </w:p>
    <w:p w14:paraId="11A9E8A7" w14:textId="69A3B3B1" w:rsidR="00F85E8A" w:rsidRDefault="00387BD5" w:rsidP="00387BD5">
      <w:pPr>
        <w:pStyle w:val="ProfExpBullet"/>
        <w:ind w:left="2126" w:right="1412" w:hanging="357"/>
      </w:pPr>
      <w:r w:rsidRPr="00387BD5">
        <w:rPr>
          <w:lang w:val="en-US"/>
        </w:rPr>
        <w:t>Partner directly with the CEO, CFO and Buying Director to align seasonal collections with demand forecasting, inventory planning and pricing strategy</w:t>
      </w:r>
      <w:r w:rsidR="006C47F4">
        <w:t>.</w:t>
      </w:r>
    </w:p>
    <w:p w14:paraId="615F9213" w14:textId="77777777" w:rsidR="00027249" w:rsidRPr="007C2D3F" w:rsidRDefault="00027249" w:rsidP="00027249">
      <w:pPr>
        <w:pStyle w:val="Achievements"/>
        <w:ind w:left="1701" w:right="1410"/>
      </w:pPr>
      <w:r w:rsidRPr="007E199F">
        <w:t>Achievements</w:t>
      </w:r>
    </w:p>
    <w:p w14:paraId="1978B61C" w14:textId="21738767" w:rsidR="00AD54C9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 xml:space="preserve">Delivered 38% revenue growth </w:t>
      </w:r>
      <w:r w:rsidRPr="00387BD5">
        <w:rPr>
          <w:lang w:val="en-US"/>
        </w:rPr>
        <w:t>over three financial years while increasing gross margin by 270bps, shifting sales mix toward full-price transactions and reducing promotional activity by 22%;</w:t>
      </w:r>
    </w:p>
    <w:p w14:paraId="6DC442F5" w14:textId="795F2B46" w:rsidR="00387BD5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>Scaled e-commerce contribution</w:t>
      </w:r>
      <w:r w:rsidRPr="00387BD5">
        <w:rPr>
          <w:lang w:val="en-US"/>
        </w:rPr>
        <w:t xml:space="preserve"> from 18% to 34% of total revenue, improving digital conversion by 29% and increasing average order value by 16% through personalised merchandising and UX optimisation;</w:t>
      </w:r>
    </w:p>
    <w:p w14:paraId="0FB4A7B2" w14:textId="2D27439F" w:rsidR="00387BD5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 xml:space="preserve">Led full brand refresh </w:t>
      </w:r>
      <w:r w:rsidRPr="00387BD5">
        <w:rPr>
          <w:lang w:val="en-US"/>
        </w:rPr>
        <w:t>across visual identity, in-store experience and campaign strategy, resulting in a 41% increase in earned media reach and strengthening brand perception scores by 19%;</w:t>
      </w:r>
    </w:p>
    <w:p w14:paraId="793C4F35" w14:textId="57FAA3D0" w:rsidR="00387BD5" w:rsidRPr="00387BD5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>Optimised marketing investment</w:t>
      </w:r>
      <w:r w:rsidRPr="00387BD5">
        <w:rPr>
          <w:lang w:val="en-US"/>
        </w:rPr>
        <w:t xml:space="preserve"> allocation using performance analytics, improving marketing ROI by 26% and reducing customer acquisition cost by 21% within 18 months;</w:t>
      </w:r>
    </w:p>
    <w:p w14:paraId="56848465" w14:textId="663999DA" w:rsidR="00387BD5" w:rsidRPr="00AD54C9" w:rsidRDefault="00387BD5" w:rsidP="00AD54C9">
      <w:pPr>
        <w:pStyle w:val="AchievementsBullet"/>
        <w:ind w:left="2126" w:right="1412" w:hanging="357"/>
      </w:pPr>
      <w:r w:rsidRPr="00387BD5">
        <w:rPr>
          <w:b/>
          <w:bCs/>
          <w:lang w:val="en-US"/>
        </w:rPr>
        <w:t>Expanded into Singapore</w:t>
      </w:r>
      <w:r w:rsidRPr="00387BD5">
        <w:rPr>
          <w:lang w:val="en-US"/>
        </w:rPr>
        <w:t xml:space="preserve"> and Kuala Lumpur, launching two flagship boutiques supported by regional brand campaigns that delivered first-year sales 17% above forecast.</w:t>
      </w:r>
    </w:p>
    <w:p w14:paraId="29167140" w14:textId="77777777" w:rsidR="00C839E2" w:rsidRDefault="00C839E2" w:rsidP="00763DD4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Style w:val="JobTitle"/>
        </w:rPr>
      </w:pPr>
    </w:p>
    <w:p w14:paraId="66F85F54" w14:textId="19BDDBE8" w:rsidR="00763DD4" w:rsidRPr="007C2D3F" w:rsidRDefault="00FE01EC" w:rsidP="00763DD4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The Role Before It</w:t>
      </w:r>
      <w:r w:rsidR="00763DD4" w:rsidRPr="007C2D3F">
        <w:rPr>
          <w:rFonts w:asciiTheme="majorHAnsi" w:hAnsiTheme="majorHAnsi"/>
        </w:rPr>
        <w:tab/>
      </w:r>
      <w:r w:rsidR="00D756A7" w:rsidRPr="00D756A7">
        <w:rPr>
          <w:rFonts w:asciiTheme="majorHAnsi" w:hAnsiTheme="majorHAnsi"/>
        </w:rPr>
        <w:t>Jun 202</w:t>
      </w:r>
      <w:r w:rsidR="001B765B">
        <w:rPr>
          <w:rFonts w:asciiTheme="majorHAnsi" w:hAnsiTheme="majorHAnsi"/>
        </w:rPr>
        <w:t>3</w:t>
      </w:r>
      <w:r w:rsidR="00D756A7" w:rsidRPr="00D756A7">
        <w:rPr>
          <w:rFonts w:asciiTheme="majorHAnsi" w:hAnsiTheme="majorHAnsi"/>
        </w:rPr>
        <w:t xml:space="preserve"> – Jul 2024</w:t>
      </w:r>
    </w:p>
    <w:p w14:paraId="616E07F5" w14:textId="5438D5CF" w:rsidR="00763DD4" w:rsidRDefault="00FE01EC" w:rsidP="00763DD4">
      <w:pPr>
        <w:pStyle w:val="ProfExpCompanyName"/>
        <w:ind w:left="1701"/>
        <w:rPr>
          <w:rStyle w:val="CompanyName"/>
          <w:rFonts w:asciiTheme="majorHAnsi" w:hAnsiTheme="majorHAnsi" w:cs="Calibri"/>
          <w:b/>
          <w:bCs w:val="0"/>
          <w:i/>
          <w:iCs w:val="0"/>
        </w:rPr>
      </w:pPr>
      <w:r>
        <w:rPr>
          <w:rStyle w:val="ProfExpCompanyNameChar"/>
          <w:b/>
          <w:i/>
        </w:rPr>
        <w:t>DEF Company</w:t>
      </w:r>
    </w:p>
    <w:p w14:paraId="642F1545" w14:textId="7E0F65EA" w:rsidR="00E16F06" w:rsidRPr="00E16F06" w:rsidRDefault="00FE01EC" w:rsidP="00E16F06">
      <w:pPr>
        <w:pStyle w:val="ProfExpCompanyName"/>
        <w:ind w:left="1701" w:right="1410"/>
        <w:jc w:val="both"/>
        <w:rPr>
          <w:b w:val="0"/>
        </w:rPr>
      </w:pPr>
      <w:r>
        <w:rPr>
          <w:rStyle w:val="CompanyName"/>
          <w:rFonts w:asciiTheme="majorHAnsi" w:hAnsiTheme="majorHAnsi" w:cs="Calibri"/>
          <w:bCs w:val="0"/>
          <w:i/>
          <w:iCs w:val="0"/>
        </w:rPr>
        <w:t>You get the idea.</w:t>
      </w:r>
    </w:p>
    <w:p w14:paraId="066D3C24" w14:textId="3B484071" w:rsidR="00763DD4" w:rsidRDefault="00FE01EC" w:rsidP="00C73AAD">
      <w:pPr>
        <w:pStyle w:val="ProfExpBullet"/>
        <w:ind w:left="2127" w:right="1412" w:hanging="358"/>
      </w:pPr>
      <w:r>
        <w:t>Same as above</w:t>
      </w:r>
      <w:r w:rsidR="002F6FDE">
        <w:t>.</w:t>
      </w:r>
    </w:p>
    <w:p w14:paraId="2EDB269C" w14:textId="77777777" w:rsidR="00763DD4" w:rsidRPr="005C636D" w:rsidRDefault="00763DD4" w:rsidP="00763DD4">
      <w:pPr>
        <w:pStyle w:val="Achievements"/>
        <w:ind w:left="1701" w:right="1410"/>
      </w:pPr>
      <w:r w:rsidRPr="005C636D">
        <w:t>Achievements</w:t>
      </w:r>
    </w:p>
    <w:p w14:paraId="604A64F4" w14:textId="1974605D" w:rsidR="005C636D" w:rsidRPr="005C636D" w:rsidRDefault="00FE01EC" w:rsidP="009D757B">
      <w:pPr>
        <w:pStyle w:val="AchievementsBullet"/>
        <w:ind w:left="2126" w:right="1412" w:hanging="357"/>
      </w:pPr>
      <w:r>
        <w:rPr>
          <w:b/>
          <w:bCs/>
          <w:lang w:val="en-US"/>
        </w:rPr>
        <w:t>Same as above</w:t>
      </w:r>
      <w:r w:rsidR="005C636D" w:rsidRPr="005C636D">
        <w:rPr>
          <w:lang w:val="en-US"/>
        </w:rPr>
        <w:t>.</w:t>
      </w:r>
    </w:p>
    <w:p w14:paraId="51B249C1" w14:textId="02A27067" w:rsidR="009D757B" w:rsidRPr="005C24E7" w:rsidRDefault="009D757B" w:rsidP="00FE01EC">
      <w:pPr>
        <w:pStyle w:val="AchievementsBullet"/>
        <w:numPr>
          <w:ilvl w:val="0"/>
          <w:numId w:val="0"/>
        </w:numPr>
        <w:ind w:right="1412"/>
      </w:pPr>
    </w:p>
    <w:p w14:paraId="7D75E589" w14:textId="77777777" w:rsidR="00C839E2" w:rsidRDefault="00C839E2" w:rsidP="00E16F0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jc w:val="left"/>
        <w:rPr>
          <w:rStyle w:val="JobTitle"/>
        </w:rPr>
      </w:pPr>
    </w:p>
    <w:p w14:paraId="2558F0BB" w14:textId="4E2ABB3B" w:rsidR="00763DD4" w:rsidRPr="007C2D3F" w:rsidRDefault="00FE01EC" w:rsidP="00763DD4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The Role Before That</w:t>
      </w:r>
      <w:r w:rsidR="00763DD4" w:rsidRPr="007C2D3F">
        <w:rPr>
          <w:rFonts w:asciiTheme="majorHAnsi" w:hAnsiTheme="majorHAnsi"/>
        </w:rPr>
        <w:tab/>
      </w:r>
      <w:r w:rsidR="001C7EC5" w:rsidRPr="001C7EC5">
        <w:rPr>
          <w:rFonts w:asciiTheme="majorHAnsi" w:hAnsiTheme="majorHAnsi"/>
        </w:rPr>
        <w:t>Dec 201</w:t>
      </w:r>
      <w:r w:rsidR="001B765B">
        <w:rPr>
          <w:rFonts w:asciiTheme="majorHAnsi" w:hAnsiTheme="majorHAnsi"/>
        </w:rPr>
        <w:t>8</w:t>
      </w:r>
      <w:r w:rsidR="001C7EC5" w:rsidRPr="001C7EC5">
        <w:rPr>
          <w:rFonts w:asciiTheme="majorHAnsi" w:hAnsiTheme="majorHAnsi"/>
        </w:rPr>
        <w:t xml:space="preserve"> – Jun 2023</w:t>
      </w:r>
    </w:p>
    <w:p w14:paraId="601804AE" w14:textId="40EFA56F" w:rsidR="00763DD4" w:rsidRDefault="00FE01EC" w:rsidP="00763DD4">
      <w:pPr>
        <w:pStyle w:val="ProfExpCompanyName"/>
        <w:ind w:left="1701"/>
        <w:rPr>
          <w:rStyle w:val="CompanyName"/>
          <w:rFonts w:asciiTheme="majorHAnsi" w:hAnsiTheme="majorHAnsi" w:cs="Calibri"/>
          <w:b/>
          <w:bCs w:val="0"/>
          <w:i/>
          <w:iCs w:val="0"/>
        </w:rPr>
      </w:pPr>
      <w:r>
        <w:rPr>
          <w:rStyle w:val="ProfExpCompanyNameChar"/>
          <w:b/>
          <w:i/>
        </w:rPr>
        <w:t>XYZ Company</w:t>
      </w:r>
    </w:p>
    <w:p w14:paraId="147883BF" w14:textId="50628EDA" w:rsidR="00763DD4" w:rsidRPr="00302885" w:rsidRDefault="00FE01EC" w:rsidP="00E6029E">
      <w:pPr>
        <w:pStyle w:val="ProfExpCompanyName"/>
        <w:ind w:left="1701" w:right="1410"/>
        <w:jc w:val="both"/>
        <w:rPr>
          <w:rStyle w:val="CompanyName"/>
          <w:rFonts w:asciiTheme="majorHAnsi" w:hAnsiTheme="majorHAnsi" w:cs="Calibri"/>
          <w:bCs w:val="0"/>
          <w:i/>
          <w:iCs w:val="0"/>
        </w:rPr>
      </w:pPr>
      <w:r>
        <w:rPr>
          <w:b w:val="0"/>
          <w:lang w:val="en-US"/>
        </w:rPr>
        <w:t>Same as above</w:t>
      </w:r>
      <w:r w:rsidR="0060696A" w:rsidRPr="0060696A">
        <w:rPr>
          <w:b w:val="0"/>
          <w:lang w:val="en-US"/>
        </w:rPr>
        <w:t>.</w:t>
      </w:r>
    </w:p>
    <w:p w14:paraId="630BDC75" w14:textId="125A9F20" w:rsidR="00763DD4" w:rsidRDefault="00FE01EC" w:rsidP="00FE01EC">
      <w:pPr>
        <w:pStyle w:val="ProfExpBullet"/>
        <w:ind w:left="2126" w:right="1412" w:hanging="357"/>
      </w:pPr>
      <w:r>
        <w:t>Same as above</w:t>
      </w:r>
    </w:p>
    <w:p w14:paraId="6CDC5BB8" w14:textId="6403414F" w:rsidR="00763DD4" w:rsidRPr="007C2D3F" w:rsidRDefault="00763DD4" w:rsidP="00763DD4">
      <w:pPr>
        <w:pStyle w:val="Achievements"/>
        <w:ind w:left="1701" w:right="1410"/>
      </w:pPr>
      <w:r w:rsidRPr="007E199F">
        <w:t>Achievements</w:t>
      </w:r>
      <w:r w:rsidR="00837140">
        <w:tab/>
      </w:r>
    </w:p>
    <w:p w14:paraId="5C41760F" w14:textId="487EFA2B" w:rsidR="00094E59" w:rsidRPr="00FE01EC" w:rsidRDefault="00FE01EC" w:rsidP="00FE01EC">
      <w:pPr>
        <w:pStyle w:val="AchievementsBullet"/>
        <w:ind w:left="2126" w:right="1412" w:hanging="357"/>
      </w:pPr>
      <w:r>
        <w:rPr>
          <w:b/>
          <w:bCs/>
        </w:rPr>
        <w:t>Same as above.</w:t>
      </w:r>
    </w:p>
    <w:p w14:paraId="246DE91A" w14:textId="5DE0BB02" w:rsidR="00F85E8A" w:rsidRDefault="00F85E8A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3A8113CA" w14:textId="77777777" w:rsidR="001B765B" w:rsidRDefault="001B765B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48E09D0F" w14:textId="77777777" w:rsidR="001B765B" w:rsidRDefault="001B765B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5C1E2799" w14:textId="77777777" w:rsidR="001B765B" w:rsidRDefault="001B765B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77265F01" w14:textId="77777777" w:rsidR="001B765B" w:rsidRDefault="001B765B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0F8B6090" w14:textId="77777777" w:rsidR="001B765B" w:rsidRPr="00E16F06" w:rsidRDefault="001B765B" w:rsidP="00FE01EC">
      <w:pPr>
        <w:pStyle w:val="AchievementsBullet"/>
        <w:numPr>
          <w:ilvl w:val="0"/>
          <w:numId w:val="0"/>
        </w:numPr>
        <w:ind w:left="720" w:right="1412" w:hanging="360"/>
        <w:rPr>
          <w:rStyle w:val="JobTitle"/>
          <w:rFonts w:cs="Calibri"/>
          <w:b w:val="0"/>
          <w:bCs w:val="0"/>
          <w:sz w:val="22"/>
        </w:rPr>
      </w:pPr>
    </w:p>
    <w:p w14:paraId="52AE24D5" w14:textId="77777777" w:rsidR="00027249" w:rsidRPr="007C2D3F" w:rsidRDefault="00027249" w:rsidP="00027249">
      <w:pPr>
        <w:pStyle w:val="TitleSectionTitles"/>
      </w:pPr>
      <w:r w:rsidRPr="007C2D3F">
        <w:rPr>
          <w:rStyle w:val="TitleSectionTitlesChar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916422" wp14:editId="46BB40F2">
                <wp:simplePos x="0" y="0"/>
                <wp:positionH relativeFrom="column">
                  <wp:posOffset>777875</wp:posOffset>
                </wp:positionH>
                <wp:positionV relativeFrom="paragraph">
                  <wp:posOffset>518160</wp:posOffset>
                </wp:positionV>
                <wp:extent cx="5886000" cy="0"/>
                <wp:effectExtent l="0" t="0" r="19685" b="19050"/>
                <wp:wrapSquare wrapText="bothSides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4EE554E" id="Straight Connector 1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40.8pt" to="524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" strokecolor="#c7c8ca">
                <w10:wrap type="square"/>
              </v:line>
            </w:pict>
          </mc:Fallback>
        </mc:AlternateContent>
      </w:r>
      <w:r w:rsidRPr="007C2D3F">
        <w:rPr>
          <w:rStyle w:val="TitleSectionTitlesChar"/>
          <w:lang w:val="en-US"/>
        </w:rPr>
        <w:drawing>
          <wp:anchor distT="0" distB="0" distL="114300" distR="114300" simplePos="0" relativeHeight="251740160" behindDoc="0" locked="0" layoutInCell="1" allowOverlap="1" wp14:anchorId="18B76087" wp14:editId="4DFEE200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45600" cy="345600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SectionTitlesChar"/>
          <w:lang w:val="en-US"/>
        </w:rPr>
        <w:t>EARLIER CAREER HISTORY</w:t>
      </w:r>
    </w:p>
    <w:p w14:paraId="7DC7F29D" w14:textId="77777777" w:rsidR="00027249" w:rsidRPr="008D6283" w:rsidRDefault="00027249" w:rsidP="00027249">
      <w:pPr>
        <w:pStyle w:val="DateAll"/>
        <w:tabs>
          <w:tab w:val="clear" w:pos="7258"/>
          <w:tab w:val="right" w:pos="10490"/>
        </w:tabs>
        <w:spacing w:before="0"/>
        <w:ind w:left="1701" w:right="1412"/>
        <w:rPr>
          <w:rStyle w:val="JobTitle"/>
          <w:sz w:val="12"/>
          <w:szCs w:val="12"/>
        </w:rPr>
      </w:pPr>
    </w:p>
    <w:p w14:paraId="2791EE21" w14:textId="7852CDF0" w:rsidR="00E16F06" w:rsidRPr="0060696A" w:rsidRDefault="001B765B" w:rsidP="00E16F06">
      <w:pPr>
        <w:pStyle w:val="DateAll"/>
        <w:tabs>
          <w:tab w:val="clear" w:pos="7258"/>
          <w:tab w:val="right" w:pos="10490"/>
        </w:tabs>
        <w:spacing w:before="0" w:line="240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Previous Role</w:t>
      </w:r>
      <w:r w:rsidR="00E16F06" w:rsidRPr="0060696A">
        <w:rPr>
          <w:rStyle w:val="JobTitle"/>
        </w:rPr>
        <w:t xml:space="preserve"> | </w:t>
      </w:r>
      <w:r>
        <w:rPr>
          <w:rStyle w:val="ProfExpCompanyNameChar"/>
        </w:rPr>
        <w:t>GGG Company</w:t>
      </w:r>
      <w:r w:rsidR="00E16F06" w:rsidRPr="0060696A">
        <w:rPr>
          <w:rFonts w:asciiTheme="majorHAnsi" w:hAnsiTheme="majorHAnsi"/>
        </w:rPr>
        <w:tab/>
        <w:t>2012</w:t>
      </w:r>
      <w:r>
        <w:rPr>
          <w:rFonts w:asciiTheme="majorHAnsi" w:hAnsiTheme="majorHAnsi"/>
        </w:rPr>
        <w:t>4</w:t>
      </w:r>
      <w:r w:rsidR="00E16F06" w:rsidRPr="0060696A">
        <w:rPr>
          <w:rFonts w:asciiTheme="majorHAnsi" w:hAnsiTheme="majorHAnsi"/>
        </w:rPr>
        <w:t>to 2016</w:t>
      </w:r>
    </w:p>
    <w:p w14:paraId="7AB37F2C" w14:textId="3A502D33" w:rsidR="00027249" w:rsidRDefault="001B765B" w:rsidP="003C62B4">
      <w:pPr>
        <w:pStyle w:val="DateAll"/>
        <w:tabs>
          <w:tab w:val="clear" w:pos="7258"/>
          <w:tab w:val="right" w:pos="10490"/>
        </w:tabs>
        <w:spacing w:before="0" w:line="276" w:lineRule="auto"/>
        <w:ind w:left="1701" w:right="1412"/>
        <w:rPr>
          <w:rFonts w:asciiTheme="majorHAnsi" w:hAnsiTheme="majorHAnsi"/>
        </w:rPr>
      </w:pPr>
      <w:r>
        <w:rPr>
          <w:rStyle w:val="JobTitle"/>
        </w:rPr>
        <w:t>The Role Before It</w:t>
      </w:r>
      <w:r w:rsidR="002B2ABB" w:rsidRPr="0060696A">
        <w:rPr>
          <w:rStyle w:val="JobTitle"/>
        </w:rPr>
        <w:t xml:space="preserve"> </w:t>
      </w:r>
      <w:r w:rsidR="00027249" w:rsidRPr="0060696A">
        <w:rPr>
          <w:rStyle w:val="JobTitle"/>
        </w:rPr>
        <w:t>|</w:t>
      </w:r>
      <w:r w:rsidR="00027249" w:rsidRPr="0060696A">
        <w:rPr>
          <w:rFonts w:asciiTheme="majorHAnsi" w:hAnsiTheme="majorHAnsi"/>
        </w:rPr>
        <w:t xml:space="preserve"> </w:t>
      </w:r>
      <w:r>
        <w:rPr>
          <w:rStyle w:val="CompanyName"/>
          <w:rFonts w:asciiTheme="majorHAnsi" w:hAnsiTheme="majorHAnsi"/>
        </w:rPr>
        <w:t>HHH Company</w:t>
      </w:r>
      <w:r w:rsidR="002B2ABB" w:rsidRPr="0060696A">
        <w:rPr>
          <w:rStyle w:val="CompanyName"/>
          <w:rFonts w:asciiTheme="majorHAnsi" w:hAnsiTheme="majorHAnsi"/>
        </w:rPr>
        <w:t xml:space="preserve"> </w:t>
      </w:r>
      <w:r w:rsidR="00027249" w:rsidRPr="0060696A">
        <w:rPr>
          <w:rFonts w:asciiTheme="majorHAnsi" w:hAnsiTheme="majorHAnsi"/>
        </w:rPr>
        <w:tab/>
      </w:r>
      <w:r w:rsidR="002B2ABB" w:rsidRPr="0060696A">
        <w:rPr>
          <w:rFonts w:asciiTheme="majorHAnsi" w:hAnsiTheme="majorHAnsi"/>
        </w:rPr>
        <w:t xml:space="preserve">2010 </w:t>
      </w:r>
      <w:r w:rsidR="00027249" w:rsidRPr="0060696A">
        <w:rPr>
          <w:rFonts w:asciiTheme="majorHAnsi" w:hAnsiTheme="majorHAnsi"/>
        </w:rPr>
        <w:t xml:space="preserve">to </w:t>
      </w:r>
      <w:r w:rsidR="002B2ABB" w:rsidRPr="0060696A">
        <w:rPr>
          <w:rFonts w:asciiTheme="majorHAnsi" w:hAnsiTheme="majorHAnsi"/>
        </w:rPr>
        <w:t>2016</w:t>
      </w:r>
    </w:p>
    <w:p w14:paraId="6B2E8448" w14:textId="77777777" w:rsidR="001B765B" w:rsidRDefault="001B765B" w:rsidP="00027249">
      <w:pPr>
        <w:pStyle w:val="TitleSectionTitles"/>
      </w:pPr>
    </w:p>
    <w:p w14:paraId="0F93AB31" w14:textId="19FBC7D9" w:rsidR="00027249" w:rsidRPr="007C2D3F" w:rsidRDefault="00027249" w:rsidP="00027249">
      <w:pPr>
        <w:pStyle w:val="TitleSectionTitles"/>
      </w:pPr>
      <w:r w:rsidRPr="007C2D3F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DACF39" wp14:editId="3A4CA3FC">
                <wp:simplePos x="0" y="0"/>
                <wp:positionH relativeFrom="column">
                  <wp:posOffset>756285</wp:posOffset>
                </wp:positionH>
                <wp:positionV relativeFrom="paragraph">
                  <wp:posOffset>525145</wp:posOffset>
                </wp:positionV>
                <wp:extent cx="5906770" cy="0"/>
                <wp:effectExtent l="0" t="0" r="36830" b="1905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8056BD" id="Straight Connector 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41.35pt" to="524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" strokecolor="#c7c8ca">
                <w10:wrap type="square"/>
              </v:line>
            </w:pict>
          </mc:Fallback>
        </mc:AlternateContent>
      </w:r>
      <w:r w:rsidRPr="007C2D3F">
        <w:drawing>
          <wp:anchor distT="0" distB="0" distL="114300" distR="114300" simplePos="0" relativeHeight="251743232" behindDoc="0" locked="0" layoutInCell="1" allowOverlap="1" wp14:anchorId="293BD211" wp14:editId="76F68FA5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45600" cy="3456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D3F">
        <w:t>EDUCATION &amp; PROFESSIONAL DEVELOPMENT</w:t>
      </w:r>
    </w:p>
    <w:p w14:paraId="2F1B2795" w14:textId="77777777" w:rsidR="00027249" w:rsidRPr="004610DE" w:rsidRDefault="00027249" w:rsidP="004610DE">
      <w:pPr>
        <w:pStyle w:val="Education"/>
        <w:tabs>
          <w:tab w:val="clear" w:pos="6237"/>
          <w:tab w:val="right" w:pos="10490"/>
        </w:tabs>
        <w:spacing w:before="0"/>
        <w:ind w:left="1701" w:right="1412"/>
        <w:rPr>
          <w:rFonts w:asciiTheme="majorHAnsi" w:hAnsiTheme="majorHAnsi"/>
          <w:sz w:val="12"/>
          <w:szCs w:val="12"/>
        </w:rPr>
      </w:pPr>
    </w:p>
    <w:p w14:paraId="3FCA3C1F" w14:textId="4D47775E" w:rsidR="00027249" w:rsidRPr="007C2D3F" w:rsidRDefault="00DB552A" w:rsidP="003C62B4">
      <w:pPr>
        <w:pStyle w:val="Education"/>
        <w:tabs>
          <w:tab w:val="clear" w:pos="6237"/>
          <w:tab w:val="right" w:pos="10490"/>
        </w:tabs>
        <w:spacing w:before="40" w:line="276" w:lineRule="auto"/>
        <w:ind w:left="1701" w:right="1412"/>
        <w:rPr>
          <w:rFonts w:asciiTheme="majorHAnsi" w:hAnsiTheme="majorHAnsi" w:cs="Calibri"/>
          <w:color w:val="3F3F3F"/>
          <w:sz w:val="22"/>
          <w:szCs w:val="22"/>
        </w:rPr>
      </w:pPr>
      <w:r>
        <w:rPr>
          <w:rFonts w:asciiTheme="majorHAnsi" w:hAnsiTheme="majorHAnsi"/>
        </w:rPr>
        <w:t>Certified in</w:t>
      </w:r>
      <w:r w:rsidR="001B765B">
        <w:rPr>
          <w:rFonts w:asciiTheme="majorHAnsi" w:hAnsiTheme="majorHAnsi"/>
        </w:rPr>
        <w:t xml:space="preserve"> Digital Marketing</w:t>
      </w:r>
      <w:r w:rsidR="00755ADB">
        <w:rPr>
          <w:rFonts w:asciiTheme="majorHAnsi" w:hAnsiTheme="majorHAnsi"/>
        </w:rPr>
        <w:t xml:space="preserve"> </w:t>
      </w:r>
      <w:r w:rsidR="008A4F1B" w:rsidRPr="008A4F1B">
        <w:rPr>
          <w:rFonts w:asciiTheme="majorHAnsi" w:hAnsiTheme="majorHAnsi"/>
        </w:rPr>
        <w:t xml:space="preserve"> </w:t>
      </w:r>
      <w:r w:rsidR="00027249" w:rsidRPr="007C2D3F">
        <w:rPr>
          <w:rFonts w:asciiTheme="majorHAnsi" w:hAnsiTheme="majorHAnsi" w:cs="Calibri"/>
        </w:rPr>
        <w:tab/>
      </w:r>
      <w:r w:rsidR="001B765B">
        <w:rPr>
          <w:rStyle w:val="University"/>
          <w:rFonts w:asciiTheme="majorHAnsi" w:hAnsiTheme="majorHAnsi"/>
          <w:b w:val="0"/>
        </w:rPr>
        <w:t>AIM</w:t>
      </w:r>
      <w:r w:rsidR="00027249">
        <w:rPr>
          <w:rStyle w:val="University"/>
          <w:rFonts w:asciiTheme="majorHAnsi" w:hAnsiTheme="majorHAnsi"/>
          <w:b w:val="0"/>
        </w:rPr>
        <w:t xml:space="preserve">, </w:t>
      </w:r>
      <w:r>
        <w:rPr>
          <w:rStyle w:val="University"/>
          <w:rFonts w:asciiTheme="majorHAnsi" w:hAnsiTheme="majorHAnsi"/>
          <w:b w:val="0"/>
        </w:rPr>
        <w:t>20</w:t>
      </w:r>
      <w:r w:rsidR="001B765B">
        <w:rPr>
          <w:rStyle w:val="University"/>
          <w:rFonts w:asciiTheme="majorHAnsi" w:hAnsiTheme="majorHAnsi"/>
          <w:b w:val="0"/>
        </w:rPr>
        <w:t>20</w:t>
      </w:r>
    </w:p>
    <w:p w14:paraId="0785E416" w14:textId="2DC1CB0C" w:rsidR="000F377A" w:rsidRPr="00E16F06" w:rsidRDefault="00DB552A" w:rsidP="00E16F06">
      <w:pPr>
        <w:pStyle w:val="Education"/>
        <w:tabs>
          <w:tab w:val="clear" w:pos="6237"/>
          <w:tab w:val="right" w:pos="10490"/>
        </w:tabs>
        <w:spacing w:before="40" w:line="276" w:lineRule="auto"/>
        <w:ind w:left="1701" w:right="1410"/>
        <w:rPr>
          <w:rFonts w:asciiTheme="majorHAnsi" w:hAnsiTheme="majorHAnsi" w:cs="Calibri"/>
          <w:b w:val="0"/>
          <w:color w:val="3F3F3F"/>
          <w:sz w:val="22"/>
          <w:szCs w:val="22"/>
        </w:rPr>
      </w:pPr>
      <w:r>
        <w:rPr>
          <w:rFonts w:asciiTheme="majorHAnsi" w:hAnsiTheme="majorHAnsi"/>
        </w:rPr>
        <w:t>Advanced</w:t>
      </w:r>
      <w:r w:rsidR="001B765B">
        <w:rPr>
          <w:rFonts w:asciiTheme="majorHAnsi" w:hAnsiTheme="majorHAnsi"/>
        </w:rPr>
        <w:t xml:space="preserve"> Negotiations</w:t>
      </w:r>
      <w:r w:rsidR="00027249" w:rsidRPr="007C2D3F">
        <w:rPr>
          <w:rFonts w:asciiTheme="majorHAnsi" w:hAnsiTheme="majorHAnsi" w:cs="Calibri"/>
        </w:rPr>
        <w:tab/>
      </w:r>
      <w:r w:rsidR="001B765B">
        <w:rPr>
          <w:rStyle w:val="University"/>
          <w:rFonts w:asciiTheme="majorHAnsi" w:hAnsiTheme="majorHAnsi"/>
          <w:b w:val="0"/>
        </w:rPr>
        <w:t>LSE Online</w:t>
      </w:r>
      <w:r w:rsidR="008A4F1B">
        <w:rPr>
          <w:rStyle w:val="University"/>
          <w:rFonts w:asciiTheme="majorHAnsi" w:hAnsiTheme="majorHAnsi"/>
          <w:b w:val="0"/>
        </w:rPr>
        <w:t xml:space="preserve">, </w:t>
      </w:r>
      <w:r w:rsidR="002D735E">
        <w:rPr>
          <w:rStyle w:val="University"/>
          <w:rFonts w:asciiTheme="majorHAnsi" w:hAnsiTheme="majorHAnsi"/>
          <w:b w:val="0"/>
        </w:rPr>
        <w:t>20</w:t>
      </w:r>
      <w:r w:rsidR="001B765B">
        <w:rPr>
          <w:rStyle w:val="University"/>
          <w:rFonts w:asciiTheme="majorHAnsi" w:hAnsiTheme="majorHAnsi"/>
          <w:b w:val="0"/>
        </w:rPr>
        <w:t>22</w:t>
      </w:r>
    </w:p>
    <w:p w14:paraId="541FC8C5" w14:textId="77777777" w:rsidR="002B2ABB" w:rsidRDefault="002B2ABB" w:rsidP="001D656D">
      <w:pPr>
        <w:pStyle w:val="ProfExpCompanyName"/>
        <w:spacing w:before="40" w:after="0"/>
        <w:jc w:val="center"/>
        <w:rPr>
          <w:lang w:val="en-AU"/>
        </w:rPr>
      </w:pPr>
    </w:p>
    <w:p w14:paraId="0C1E803C" w14:textId="77777777" w:rsidR="001B765B" w:rsidRDefault="001B765B" w:rsidP="001D656D">
      <w:pPr>
        <w:pStyle w:val="ProfExpCompanyName"/>
        <w:spacing w:before="40" w:after="0"/>
        <w:jc w:val="center"/>
        <w:rPr>
          <w:lang w:val="en-AU"/>
        </w:rPr>
      </w:pPr>
    </w:p>
    <w:p w14:paraId="34C7C40C" w14:textId="77777777" w:rsidR="001B765B" w:rsidRDefault="001B765B" w:rsidP="001D656D">
      <w:pPr>
        <w:pStyle w:val="ProfExpCompanyName"/>
        <w:spacing w:before="40" w:after="0"/>
        <w:jc w:val="center"/>
        <w:rPr>
          <w:lang w:val="en-AU"/>
        </w:rPr>
      </w:pPr>
    </w:p>
    <w:p w14:paraId="6601439E" w14:textId="626609A7" w:rsidR="002B19D2" w:rsidRPr="00665FAE" w:rsidRDefault="0002637A" w:rsidP="001D656D">
      <w:pPr>
        <w:pStyle w:val="ProfExpCompanyName"/>
        <w:spacing w:before="40" w:after="0"/>
        <w:jc w:val="center"/>
        <w:rPr>
          <w:lang w:val="en-AU"/>
        </w:rPr>
      </w:pPr>
      <w:r w:rsidRPr="00665FAE">
        <w:rPr>
          <w:lang w:val="en-AU"/>
        </w:rPr>
        <w:t xml:space="preserve">References </w:t>
      </w:r>
      <w:r w:rsidR="00DA54A3">
        <w:rPr>
          <w:lang w:val="en-AU"/>
        </w:rPr>
        <w:t xml:space="preserve">are </w:t>
      </w:r>
      <w:r w:rsidRPr="00665FAE">
        <w:rPr>
          <w:lang w:val="en-AU"/>
        </w:rPr>
        <w:t>available on request</w:t>
      </w:r>
      <w:r w:rsidR="002B2ABB">
        <w:rPr>
          <w:lang w:val="en-AU"/>
        </w:rPr>
        <w:t>.</w:t>
      </w:r>
    </w:p>
    <w:sectPr w:rsidR="002B19D2" w:rsidRPr="00665FAE" w:rsidSect="0038745A">
      <w:type w:val="continuous"/>
      <w:pgSz w:w="11901" w:h="16817" w:code="9"/>
      <w:pgMar w:top="0" w:right="0" w:bottom="0" w:left="0" w:header="425" w:footer="709" w:gutter="0"/>
      <w:cols w:sep="1"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751A6" w14:textId="77777777" w:rsidR="00575561" w:rsidRDefault="00575561" w:rsidP="008F385D">
      <w:r>
        <w:separator/>
      </w:r>
    </w:p>
  </w:endnote>
  <w:endnote w:type="continuationSeparator" w:id="0">
    <w:p w14:paraId="4B850589" w14:textId="77777777" w:rsidR="00575561" w:rsidRDefault="00575561" w:rsidP="008F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S Mincho"/>
    <w:panose1 w:val="020B0604020202020204"/>
    <w:charset w:val="80"/>
    <w:family w:val="auto"/>
    <w:pitch w:val="variable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-BoldItalic">
    <w:altName w:val="Cambria"/>
    <w:panose1 w:val="020B0604020202020204"/>
    <w:charset w:val="00"/>
    <w:family w:val="roman"/>
    <w:notTrueType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03E9E" w14:textId="77777777" w:rsidR="00EE2988" w:rsidRPr="00722A56" w:rsidRDefault="00EE2988">
    <w:pPr>
      <w:pStyle w:val="Footer"/>
      <w:rPr>
        <w:sz w:val="6"/>
        <w:szCs w:val="6"/>
      </w:rPr>
    </w:pPr>
    <w:r w:rsidRPr="00722A56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E04B36" wp14:editId="1BB21470">
              <wp:simplePos x="0" y="0"/>
              <wp:positionH relativeFrom="column">
                <wp:posOffset>-51758</wp:posOffset>
              </wp:positionH>
              <wp:positionV relativeFrom="page">
                <wp:posOffset>10461578</wp:posOffset>
              </wp:positionV>
              <wp:extent cx="7675200" cy="255600"/>
              <wp:effectExtent l="0" t="0" r="254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2556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EB94040" id="Rectangle 27" o:spid="_x0000_s1026" style="position:absolute;margin-left:-4.1pt;margin-top:823.75pt;width:604.3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" fillcolor="#4079b2" stroked="f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6A98" w14:textId="77777777" w:rsidR="00EE2988" w:rsidRDefault="00EE29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756A0D" wp14:editId="00724D5E">
              <wp:simplePos x="0" y="0"/>
              <wp:positionH relativeFrom="column">
                <wp:posOffset>-42378</wp:posOffset>
              </wp:positionH>
              <wp:positionV relativeFrom="page">
                <wp:posOffset>10443210</wp:posOffset>
              </wp:positionV>
              <wp:extent cx="7675200" cy="255600"/>
              <wp:effectExtent l="0" t="0" r="2540" b="0"/>
              <wp:wrapNone/>
              <wp:docPr id="1120" name="Rectangle 1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2556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0B2E00E" id="Rectangle 1120" o:spid="_x0000_s1026" style="position:absolute;margin-left:-3.35pt;margin-top:822.3pt;width:604.35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" fillcolor="#4079b2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6FC18" w14:textId="77777777" w:rsidR="00575561" w:rsidRDefault="00575561" w:rsidP="008F385D">
      <w:r>
        <w:separator/>
      </w:r>
    </w:p>
  </w:footnote>
  <w:footnote w:type="continuationSeparator" w:id="0">
    <w:p w14:paraId="01972C7B" w14:textId="77777777" w:rsidR="00575561" w:rsidRDefault="00575561" w:rsidP="008F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FD27" w14:textId="77777777" w:rsidR="00EE2988" w:rsidRPr="00762DCE" w:rsidRDefault="00EE2988" w:rsidP="0095364C">
    <w:pPr>
      <w:rPr>
        <w:rFonts w:ascii="Lucida Sans" w:hAnsi="Lucida Sans"/>
        <w:sz w:val="52"/>
        <w:szCs w:val="52"/>
        <w:lang w:val="en-GB"/>
      </w:rPr>
    </w:pPr>
    <w:r w:rsidRPr="00762DCE">
      <w:rPr>
        <w:rFonts w:ascii="Lucida Sans" w:hAnsi="Lucida Sans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963A81" wp14:editId="4B4F1B8A">
              <wp:simplePos x="0" y="0"/>
              <wp:positionH relativeFrom="column">
                <wp:posOffset>-48403</wp:posOffset>
              </wp:positionH>
              <wp:positionV relativeFrom="page">
                <wp:posOffset>0</wp:posOffset>
              </wp:positionV>
              <wp:extent cx="7718400" cy="432000"/>
              <wp:effectExtent l="0" t="0" r="0" b="6350"/>
              <wp:wrapNone/>
              <wp:docPr id="1121" name="Rectangle 1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8400" cy="4320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5FD7F18" id="Rectangle 1121" o:spid="_x0000_s1026" style="position:absolute;margin-left:-3.8pt;margin-top:0;width:607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" fillcolor="#4079b2" stroked="f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134E" w14:textId="77777777" w:rsidR="00EE2988" w:rsidRDefault="00EE2988">
    <w:r w:rsidRPr="00CF7B27">
      <w:rPr>
        <w:rFonts w:ascii="Lucida Sans" w:hAnsi="Lucida Sans"/>
        <w:noProof/>
        <w:sz w:val="68"/>
        <w:szCs w:val="68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9C6BA8C" wp14:editId="77EF46A0">
              <wp:simplePos x="0" y="0"/>
              <wp:positionH relativeFrom="column">
                <wp:posOffset>-119524</wp:posOffset>
              </wp:positionH>
              <wp:positionV relativeFrom="page">
                <wp:posOffset>0</wp:posOffset>
              </wp:positionV>
              <wp:extent cx="7801200" cy="432000"/>
              <wp:effectExtent l="0" t="0" r="9525" b="635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1200" cy="4320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262EF7B" id="Rectangle 43" o:spid="_x0000_s1026" style="position:absolute;margin-left:-9.4pt;margin-top:0;width:614.25pt;height:3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" fillcolor="#4079b2" stroked="f">
              <w10:wrap anchory="page"/>
            </v:rect>
          </w:pict>
        </mc:Fallback>
      </mc:AlternateContent>
    </w:r>
  </w:p>
  <w:p w14:paraId="76DE5599" w14:textId="77777777" w:rsidR="00EE2988" w:rsidRDefault="00EE2988" w:rsidP="00FF2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9" type="#_x0000_t75" style="width:43.55pt;height:43.55pt" o:bullet="t">
        <v:imagedata r:id="rId1" o:title="bullet_triangleCorner"/>
      </v:shape>
    </w:pict>
  </w:numPicBullet>
  <w:numPicBullet w:numPicBulletId="1">
    <w:pict>
      <v:shape id="_x0000_i1360" type="#_x0000_t75" style="width:1311.05pt;height:1311.05pt" o:bullet="t">
        <v:imagedata r:id="rId2" o:title="dash bullet"/>
      </v:shape>
    </w:pict>
  </w:numPicBullet>
  <w:numPicBullet w:numPicBulletId="2">
    <w:pict>
      <v:shape id="_x0000_i1361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FFFFFF1D"/>
    <w:multiLevelType w:val="multilevel"/>
    <w:tmpl w:val="9E024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11752"/>
    <w:multiLevelType w:val="hybridMultilevel"/>
    <w:tmpl w:val="A8E039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CC0927"/>
    <w:multiLevelType w:val="hybridMultilevel"/>
    <w:tmpl w:val="1B26066C"/>
    <w:lvl w:ilvl="0" w:tplc="B608D5CA">
      <w:start w:val="1"/>
      <w:numFmt w:val="bullet"/>
      <w:pStyle w:val="KeySkillsStrongerSkills"/>
      <w:lvlText w:val=""/>
      <w:lvlPicBulletId w:val="0"/>
      <w:lvlJc w:val="left"/>
      <w:pPr>
        <w:ind w:left="943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" w15:restartNumberingAfterBreak="0">
    <w:nsid w:val="2A815C7E"/>
    <w:multiLevelType w:val="hybridMultilevel"/>
    <w:tmpl w:val="1ABA9440"/>
    <w:lvl w:ilvl="0" w:tplc="32983C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428A"/>
    <w:multiLevelType w:val="hybridMultilevel"/>
    <w:tmpl w:val="DFFEC6F4"/>
    <w:lvl w:ilvl="0" w:tplc="62D62914">
      <w:start w:val="1"/>
      <w:numFmt w:val="bullet"/>
      <w:lvlText w:val=""/>
      <w:lvlJc w:val="left"/>
      <w:pPr>
        <w:tabs>
          <w:tab w:val="num" w:pos="2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3A5B"/>
    <w:multiLevelType w:val="hybridMultilevel"/>
    <w:tmpl w:val="2B3C102E"/>
    <w:lvl w:ilvl="0" w:tplc="FCF4D4D0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83C8D"/>
    <w:multiLevelType w:val="hybridMultilevel"/>
    <w:tmpl w:val="B810C6F4"/>
    <w:lvl w:ilvl="0" w:tplc="033C9710">
      <w:start w:val="1"/>
      <w:numFmt w:val="bullet"/>
      <w:pStyle w:val="BulletList"/>
      <w:lvlText w:val=""/>
      <w:lvlJc w:val="left"/>
      <w:pPr>
        <w:ind w:left="88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4C74"/>
    <w:multiLevelType w:val="hybridMultilevel"/>
    <w:tmpl w:val="A6E086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340620"/>
    <w:multiLevelType w:val="hybridMultilevel"/>
    <w:tmpl w:val="0A5E1D7E"/>
    <w:lvl w:ilvl="0" w:tplc="CD00176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8703A"/>
    <w:multiLevelType w:val="hybridMultilevel"/>
    <w:tmpl w:val="5046230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75C30004"/>
    <w:multiLevelType w:val="hybridMultilevel"/>
    <w:tmpl w:val="79A8C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B374ED"/>
    <w:multiLevelType w:val="multilevel"/>
    <w:tmpl w:val="362A3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47883">
    <w:abstractNumId w:val="6"/>
  </w:num>
  <w:num w:numId="2" w16cid:durableId="1110127151">
    <w:abstractNumId w:val="5"/>
  </w:num>
  <w:num w:numId="3" w16cid:durableId="1045908695">
    <w:abstractNumId w:val="11"/>
  </w:num>
  <w:num w:numId="4" w16cid:durableId="2127918190">
    <w:abstractNumId w:val="4"/>
  </w:num>
  <w:num w:numId="5" w16cid:durableId="1931574225">
    <w:abstractNumId w:val="2"/>
  </w:num>
  <w:num w:numId="6" w16cid:durableId="172497993">
    <w:abstractNumId w:val="0"/>
  </w:num>
  <w:num w:numId="7" w16cid:durableId="576863705">
    <w:abstractNumId w:val="1"/>
  </w:num>
  <w:num w:numId="8" w16cid:durableId="429278382">
    <w:abstractNumId w:val="10"/>
  </w:num>
  <w:num w:numId="9" w16cid:durableId="477188879">
    <w:abstractNumId w:val="9"/>
  </w:num>
  <w:num w:numId="10" w16cid:durableId="301622621">
    <w:abstractNumId w:val="7"/>
  </w:num>
  <w:num w:numId="11" w16cid:durableId="1480876718">
    <w:abstractNumId w:val="6"/>
  </w:num>
  <w:num w:numId="12" w16cid:durableId="1865482257">
    <w:abstractNumId w:val="8"/>
  </w:num>
  <w:num w:numId="13" w16cid:durableId="14648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5D"/>
    <w:rsid w:val="00007C71"/>
    <w:rsid w:val="00010263"/>
    <w:rsid w:val="00017A00"/>
    <w:rsid w:val="00023FBD"/>
    <w:rsid w:val="00025972"/>
    <w:rsid w:val="0002637A"/>
    <w:rsid w:val="00027249"/>
    <w:rsid w:val="00031096"/>
    <w:rsid w:val="00033014"/>
    <w:rsid w:val="00037B75"/>
    <w:rsid w:val="00056D6F"/>
    <w:rsid w:val="00065235"/>
    <w:rsid w:val="00065D49"/>
    <w:rsid w:val="00070A14"/>
    <w:rsid w:val="0009484B"/>
    <w:rsid w:val="00094E59"/>
    <w:rsid w:val="0009623C"/>
    <w:rsid w:val="00097175"/>
    <w:rsid w:val="000A3D17"/>
    <w:rsid w:val="000A6615"/>
    <w:rsid w:val="000B1B90"/>
    <w:rsid w:val="000B4ED0"/>
    <w:rsid w:val="000C110D"/>
    <w:rsid w:val="000C3A14"/>
    <w:rsid w:val="000C3B9E"/>
    <w:rsid w:val="000C7425"/>
    <w:rsid w:val="000C7E6B"/>
    <w:rsid w:val="000D6A61"/>
    <w:rsid w:val="000E1C73"/>
    <w:rsid w:val="000E6D4A"/>
    <w:rsid w:val="000F377A"/>
    <w:rsid w:val="000F63BB"/>
    <w:rsid w:val="00102DAE"/>
    <w:rsid w:val="00111134"/>
    <w:rsid w:val="00111A60"/>
    <w:rsid w:val="00117DA4"/>
    <w:rsid w:val="0012047C"/>
    <w:rsid w:val="00124B15"/>
    <w:rsid w:val="00126197"/>
    <w:rsid w:val="00127B98"/>
    <w:rsid w:val="00134013"/>
    <w:rsid w:val="00134089"/>
    <w:rsid w:val="001357B5"/>
    <w:rsid w:val="00141F0A"/>
    <w:rsid w:val="0014491A"/>
    <w:rsid w:val="00145C53"/>
    <w:rsid w:val="00146AE4"/>
    <w:rsid w:val="00147965"/>
    <w:rsid w:val="00150FFD"/>
    <w:rsid w:val="00151114"/>
    <w:rsid w:val="00152B3F"/>
    <w:rsid w:val="00156DF8"/>
    <w:rsid w:val="001570D8"/>
    <w:rsid w:val="00160355"/>
    <w:rsid w:val="00160C5A"/>
    <w:rsid w:val="00161137"/>
    <w:rsid w:val="00164AB0"/>
    <w:rsid w:val="00165777"/>
    <w:rsid w:val="00165ADA"/>
    <w:rsid w:val="00171462"/>
    <w:rsid w:val="001826B4"/>
    <w:rsid w:val="00182A02"/>
    <w:rsid w:val="001848F0"/>
    <w:rsid w:val="00184B6F"/>
    <w:rsid w:val="0019158D"/>
    <w:rsid w:val="001917DA"/>
    <w:rsid w:val="00191FBC"/>
    <w:rsid w:val="001A0009"/>
    <w:rsid w:val="001A0E7C"/>
    <w:rsid w:val="001A2BCF"/>
    <w:rsid w:val="001A33EE"/>
    <w:rsid w:val="001A6F8F"/>
    <w:rsid w:val="001B0257"/>
    <w:rsid w:val="001B1AE0"/>
    <w:rsid w:val="001B56DF"/>
    <w:rsid w:val="001B765B"/>
    <w:rsid w:val="001B7B86"/>
    <w:rsid w:val="001C0050"/>
    <w:rsid w:val="001C044B"/>
    <w:rsid w:val="001C1485"/>
    <w:rsid w:val="001C32EB"/>
    <w:rsid w:val="001C7EC5"/>
    <w:rsid w:val="001D0367"/>
    <w:rsid w:val="001D376D"/>
    <w:rsid w:val="001D5B9A"/>
    <w:rsid w:val="001D656D"/>
    <w:rsid w:val="001D7A6F"/>
    <w:rsid w:val="001D7F08"/>
    <w:rsid w:val="0020186D"/>
    <w:rsid w:val="00201BA7"/>
    <w:rsid w:val="00203C46"/>
    <w:rsid w:val="00204B14"/>
    <w:rsid w:val="00210DCE"/>
    <w:rsid w:val="00216DE2"/>
    <w:rsid w:val="00221096"/>
    <w:rsid w:val="00221B2B"/>
    <w:rsid w:val="0023075E"/>
    <w:rsid w:val="00231DED"/>
    <w:rsid w:val="00232B10"/>
    <w:rsid w:val="002342FE"/>
    <w:rsid w:val="00246E0F"/>
    <w:rsid w:val="002544BC"/>
    <w:rsid w:val="00255B61"/>
    <w:rsid w:val="00257681"/>
    <w:rsid w:val="00271658"/>
    <w:rsid w:val="00271854"/>
    <w:rsid w:val="00275894"/>
    <w:rsid w:val="00284DA9"/>
    <w:rsid w:val="00291FA2"/>
    <w:rsid w:val="002A2E20"/>
    <w:rsid w:val="002B19D2"/>
    <w:rsid w:val="002B2799"/>
    <w:rsid w:val="002B2826"/>
    <w:rsid w:val="002B2ABB"/>
    <w:rsid w:val="002B4D27"/>
    <w:rsid w:val="002C07F1"/>
    <w:rsid w:val="002C1B89"/>
    <w:rsid w:val="002C38DC"/>
    <w:rsid w:val="002D1B7F"/>
    <w:rsid w:val="002D2027"/>
    <w:rsid w:val="002D492F"/>
    <w:rsid w:val="002D735E"/>
    <w:rsid w:val="002E556F"/>
    <w:rsid w:val="002F3BF1"/>
    <w:rsid w:val="002F4D3F"/>
    <w:rsid w:val="002F5925"/>
    <w:rsid w:val="002F645B"/>
    <w:rsid w:val="002F6FDE"/>
    <w:rsid w:val="00305FBA"/>
    <w:rsid w:val="0031534F"/>
    <w:rsid w:val="00320A39"/>
    <w:rsid w:val="00330895"/>
    <w:rsid w:val="00342107"/>
    <w:rsid w:val="003424D3"/>
    <w:rsid w:val="00345C63"/>
    <w:rsid w:val="00346CAE"/>
    <w:rsid w:val="00347EDE"/>
    <w:rsid w:val="00351FF6"/>
    <w:rsid w:val="00365036"/>
    <w:rsid w:val="00365987"/>
    <w:rsid w:val="00370134"/>
    <w:rsid w:val="00370F7A"/>
    <w:rsid w:val="00373F7A"/>
    <w:rsid w:val="00376113"/>
    <w:rsid w:val="00376CC7"/>
    <w:rsid w:val="00377A79"/>
    <w:rsid w:val="00380043"/>
    <w:rsid w:val="00380386"/>
    <w:rsid w:val="00383754"/>
    <w:rsid w:val="0038745A"/>
    <w:rsid w:val="00387BD5"/>
    <w:rsid w:val="003A26A0"/>
    <w:rsid w:val="003B0709"/>
    <w:rsid w:val="003B6C2C"/>
    <w:rsid w:val="003C1973"/>
    <w:rsid w:val="003C3CBC"/>
    <w:rsid w:val="003C62B4"/>
    <w:rsid w:val="003D2B97"/>
    <w:rsid w:val="003D4EDB"/>
    <w:rsid w:val="003D509E"/>
    <w:rsid w:val="003D647C"/>
    <w:rsid w:val="003E4EB0"/>
    <w:rsid w:val="003E6FCD"/>
    <w:rsid w:val="003F2EC5"/>
    <w:rsid w:val="003F4438"/>
    <w:rsid w:val="00401B48"/>
    <w:rsid w:val="00415A07"/>
    <w:rsid w:val="0041625A"/>
    <w:rsid w:val="00417A76"/>
    <w:rsid w:val="00423E65"/>
    <w:rsid w:val="00424788"/>
    <w:rsid w:val="004315AD"/>
    <w:rsid w:val="00441932"/>
    <w:rsid w:val="00443E69"/>
    <w:rsid w:val="004479FB"/>
    <w:rsid w:val="00451945"/>
    <w:rsid w:val="004610DE"/>
    <w:rsid w:val="004710B1"/>
    <w:rsid w:val="0047318A"/>
    <w:rsid w:val="004742EC"/>
    <w:rsid w:val="00476CC0"/>
    <w:rsid w:val="0048515D"/>
    <w:rsid w:val="004900C7"/>
    <w:rsid w:val="0049025A"/>
    <w:rsid w:val="0049160B"/>
    <w:rsid w:val="00493B5C"/>
    <w:rsid w:val="00493E04"/>
    <w:rsid w:val="004A1B26"/>
    <w:rsid w:val="004A7B95"/>
    <w:rsid w:val="004B00EC"/>
    <w:rsid w:val="004B2E77"/>
    <w:rsid w:val="004B33E3"/>
    <w:rsid w:val="004B40D7"/>
    <w:rsid w:val="004B4E68"/>
    <w:rsid w:val="004B721C"/>
    <w:rsid w:val="004B72F3"/>
    <w:rsid w:val="004C2C8A"/>
    <w:rsid w:val="004D08E7"/>
    <w:rsid w:val="004D0C73"/>
    <w:rsid w:val="004D43C4"/>
    <w:rsid w:val="004D58F8"/>
    <w:rsid w:val="004D6201"/>
    <w:rsid w:val="004E07AE"/>
    <w:rsid w:val="004F313B"/>
    <w:rsid w:val="00504701"/>
    <w:rsid w:val="0050529D"/>
    <w:rsid w:val="00510528"/>
    <w:rsid w:val="00512350"/>
    <w:rsid w:val="005146A3"/>
    <w:rsid w:val="0051615B"/>
    <w:rsid w:val="005235FC"/>
    <w:rsid w:val="00535F83"/>
    <w:rsid w:val="00550EA0"/>
    <w:rsid w:val="00554519"/>
    <w:rsid w:val="005557DD"/>
    <w:rsid w:val="005611CB"/>
    <w:rsid w:val="005615DC"/>
    <w:rsid w:val="0056164C"/>
    <w:rsid w:val="00565136"/>
    <w:rsid w:val="00566363"/>
    <w:rsid w:val="0057287D"/>
    <w:rsid w:val="0057295A"/>
    <w:rsid w:val="005736E1"/>
    <w:rsid w:val="00575561"/>
    <w:rsid w:val="005802B6"/>
    <w:rsid w:val="0058166E"/>
    <w:rsid w:val="0059031D"/>
    <w:rsid w:val="005948B9"/>
    <w:rsid w:val="0059797E"/>
    <w:rsid w:val="005A71CC"/>
    <w:rsid w:val="005B3254"/>
    <w:rsid w:val="005C047A"/>
    <w:rsid w:val="005C09F6"/>
    <w:rsid w:val="005C1815"/>
    <w:rsid w:val="005C24E7"/>
    <w:rsid w:val="005C636D"/>
    <w:rsid w:val="005C7164"/>
    <w:rsid w:val="005C7B85"/>
    <w:rsid w:val="005D387F"/>
    <w:rsid w:val="005E1718"/>
    <w:rsid w:val="005E33F1"/>
    <w:rsid w:val="005E5B12"/>
    <w:rsid w:val="005F1E19"/>
    <w:rsid w:val="005F2179"/>
    <w:rsid w:val="005F2EB4"/>
    <w:rsid w:val="005F3938"/>
    <w:rsid w:val="005F749D"/>
    <w:rsid w:val="005F79B9"/>
    <w:rsid w:val="005F7EC5"/>
    <w:rsid w:val="005F7F23"/>
    <w:rsid w:val="0060365D"/>
    <w:rsid w:val="006041D2"/>
    <w:rsid w:val="0060495F"/>
    <w:rsid w:val="00605C86"/>
    <w:rsid w:val="0060696A"/>
    <w:rsid w:val="006136EE"/>
    <w:rsid w:val="00615B27"/>
    <w:rsid w:val="00620510"/>
    <w:rsid w:val="006362BE"/>
    <w:rsid w:val="006449FC"/>
    <w:rsid w:val="00651CB2"/>
    <w:rsid w:val="00653222"/>
    <w:rsid w:val="00654027"/>
    <w:rsid w:val="0065421D"/>
    <w:rsid w:val="00665246"/>
    <w:rsid w:val="00665FAE"/>
    <w:rsid w:val="00674F10"/>
    <w:rsid w:val="006828A9"/>
    <w:rsid w:val="00685D53"/>
    <w:rsid w:val="00694FC9"/>
    <w:rsid w:val="0069552A"/>
    <w:rsid w:val="006957E0"/>
    <w:rsid w:val="006B342B"/>
    <w:rsid w:val="006B3F6F"/>
    <w:rsid w:val="006B4AD8"/>
    <w:rsid w:val="006C47F4"/>
    <w:rsid w:val="006D32DE"/>
    <w:rsid w:val="006D6C6C"/>
    <w:rsid w:val="006E0A8E"/>
    <w:rsid w:val="006E1CCB"/>
    <w:rsid w:val="006E3979"/>
    <w:rsid w:val="006E48A6"/>
    <w:rsid w:val="006E708E"/>
    <w:rsid w:val="006E746D"/>
    <w:rsid w:val="006F090D"/>
    <w:rsid w:val="006F23CA"/>
    <w:rsid w:val="006F2AB0"/>
    <w:rsid w:val="00700CD7"/>
    <w:rsid w:val="00701C60"/>
    <w:rsid w:val="00706805"/>
    <w:rsid w:val="00710C7B"/>
    <w:rsid w:val="007157BA"/>
    <w:rsid w:val="00722035"/>
    <w:rsid w:val="0072246D"/>
    <w:rsid w:val="00722A56"/>
    <w:rsid w:val="00725E1A"/>
    <w:rsid w:val="00732206"/>
    <w:rsid w:val="007353F0"/>
    <w:rsid w:val="00736494"/>
    <w:rsid w:val="00736F2E"/>
    <w:rsid w:val="007429B5"/>
    <w:rsid w:val="00743F1A"/>
    <w:rsid w:val="00746812"/>
    <w:rsid w:val="00751902"/>
    <w:rsid w:val="00755ADB"/>
    <w:rsid w:val="00762DCE"/>
    <w:rsid w:val="00763DD4"/>
    <w:rsid w:val="00767284"/>
    <w:rsid w:val="007712DB"/>
    <w:rsid w:val="00780C71"/>
    <w:rsid w:val="007824EB"/>
    <w:rsid w:val="00785377"/>
    <w:rsid w:val="00786081"/>
    <w:rsid w:val="0078661E"/>
    <w:rsid w:val="007A252D"/>
    <w:rsid w:val="007B2207"/>
    <w:rsid w:val="007B27EA"/>
    <w:rsid w:val="007C11BC"/>
    <w:rsid w:val="007C2D3F"/>
    <w:rsid w:val="007C624E"/>
    <w:rsid w:val="007C6A6A"/>
    <w:rsid w:val="007C7D43"/>
    <w:rsid w:val="007D0E6D"/>
    <w:rsid w:val="007E13BA"/>
    <w:rsid w:val="007E199F"/>
    <w:rsid w:val="007E39D8"/>
    <w:rsid w:val="007F201B"/>
    <w:rsid w:val="007F2C3C"/>
    <w:rsid w:val="007F5B55"/>
    <w:rsid w:val="007F7213"/>
    <w:rsid w:val="00814121"/>
    <w:rsid w:val="008165AC"/>
    <w:rsid w:val="00820126"/>
    <w:rsid w:val="008216AA"/>
    <w:rsid w:val="0082270C"/>
    <w:rsid w:val="00835F06"/>
    <w:rsid w:val="00837140"/>
    <w:rsid w:val="00841390"/>
    <w:rsid w:val="0084181B"/>
    <w:rsid w:val="00842B71"/>
    <w:rsid w:val="00843D36"/>
    <w:rsid w:val="00844C47"/>
    <w:rsid w:val="00844F15"/>
    <w:rsid w:val="008465AE"/>
    <w:rsid w:val="00846DFB"/>
    <w:rsid w:val="008472BF"/>
    <w:rsid w:val="00850A72"/>
    <w:rsid w:val="0085691E"/>
    <w:rsid w:val="00857F99"/>
    <w:rsid w:val="00864C7D"/>
    <w:rsid w:val="008673F7"/>
    <w:rsid w:val="0087113C"/>
    <w:rsid w:val="00884CA4"/>
    <w:rsid w:val="00895AF8"/>
    <w:rsid w:val="00896196"/>
    <w:rsid w:val="00896F48"/>
    <w:rsid w:val="008A2A29"/>
    <w:rsid w:val="008A306C"/>
    <w:rsid w:val="008A4F1B"/>
    <w:rsid w:val="008A6320"/>
    <w:rsid w:val="008A6D5D"/>
    <w:rsid w:val="008B69BA"/>
    <w:rsid w:val="008C74E7"/>
    <w:rsid w:val="008C754C"/>
    <w:rsid w:val="008C7868"/>
    <w:rsid w:val="008D2DCF"/>
    <w:rsid w:val="008D3499"/>
    <w:rsid w:val="008D4478"/>
    <w:rsid w:val="008D5EC1"/>
    <w:rsid w:val="008D6283"/>
    <w:rsid w:val="008E0C8E"/>
    <w:rsid w:val="008E1035"/>
    <w:rsid w:val="008E2402"/>
    <w:rsid w:val="008E2EF5"/>
    <w:rsid w:val="008E39D6"/>
    <w:rsid w:val="008F385D"/>
    <w:rsid w:val="008F53C8"/>
    <w:rsid w:val="00900DEA"/>
    <w:rsid w:val="00911DE7"/>
    <w:rsid w:val="00915B4D"/>
    <w:rsid w:val="00922F7E"/>
    <w:rsid w:val="009269DA"/>
    <w:rsid w:val="00926B9A"/>
    <w:rsid w:val="00934E54"/>
    <w:rsid w:val="009440B7"/>
    <w:rsid w:val="00946CEA"/>
    <w:rsid w:val="0095012F"/>
    <w:rsid w:val="0095364C"/>
    <w:rsid w:val="009606C7"/>
    <w:rsid w:val="00967DCA"/>
    <w:rsid w:val="00971FD8"/>
    <w:rsid w:val="00972AC4"/>
    <w:rsid w:val="009777D4"/>
    <w:rsid w:val="00993FB6"/>
    <w:rsid w:val="009974E5"/>
    <w:rsid w:val="009A12C4"/>
    <w:rsid w:val="009A350B"/>
    <w:rsid w:val="009A4CB3"/>
    <w:rsid w:val="009B2181"/>
    <w:rsid w:val="009C74C4"/>
    <w:rsid w:val="009D757B"/>
    <w:rsid w:val="009E27DD"/>
    <w:rsid w:val="009E2839"/>
    <w:rsid w:val="009E2D30"/>
    <w:rsid w:val="009E70A0"/>
    <w:rsid w:val="009E7B22"/>
    <w:rsid w:val="009F2858"/>
    <w:rsid w:val="009F3DF9"/>
    <w:rsid w:val="009F78AA"/>
    <w:rsid w:val="00A004DA"/>
    <w:rsid w:val="00A024B0"/>
    <w:rsid w:val="00A0385B"/>
    <w:rsid w:val="00A1042A"/>
    <w:rsid w:val="00A12B18"/>
    <w:rsid w:val="00A1418F"/>
    <w:rsid w:val="00A17BA0"/>
    <w:rsid w:val="00A2365A"/>
    <w:rsid w:val="00A35505"/>
    <w:rsid w:val="00A36BA7"/>
    <w:rsid w:val="00A4114F"/>
    <w:rsid w:val="00A435F8"/>
    <w:rsid w:val="00A47FE1"/>
    <w:rsid w:val="00A54BE6"/>
    <w:rsid w:val="00A56B7C"/>
    <w:rsid w:val="00A661F9"/>
    <w:rsid w:val="00A709E4"/>
    <w:rsid w:val="00A70EF7"/>
    <w:rsid w:val="00A74E66"/>
    <w:rsid w:val="00A769F3"/>
    <w:rsid w:val="00A80F42"/>
    <w:rsid w:val="00A813DC"/>
    <w:rsid w:val="00A83022"/>
    <w:rsid w:val="00A83398"/>
    <w:rsid w:val="00A86FB2"/>
    <w:rsid w:val="00A90AA4"/>
    <w:rsid w:val="00A9249E"/>
    <w:rsid w:val="00A961BF"/>
    <w:rsid w:val="00AA44FB"/>
    <w:rsid w:val="00AA4F62"/>
    <w:rsid w:val="00AB2F0E"/>
    <w:rsid w:val="00AB6B8C"/>
    <w:rsid w:val="00AB6E59"/>
    <w:rsid w:val="00AC2D80"/>
    <w:rsid w:val="00AD54C9"/>
    <w:rsid w:val="00AD55D8"/>
    <w:rsid w:val="00AE0F3C"/>
    <w:rsid w:val="00AE3BE1"/>
    <w:rsid w:val="00AE6694"/>
    <w:rsid w:val="00AF2C3F"/>
    <w:rsid w:val="00AF35E1"/>
    <w:rsid w:val="00AF724B"/>
    <w:rsid w:val="00B01C23"/>
    <w:rsid w:val="00B0443A"/>
    <w:rsid w:val="00B11D4F"/>
    <w:rsid w:val="00B15A49"/>
    <w:rsid w:val="00B26F7C"/>
    <w:rsid w:val="00B30053"/>
    <w:rsid w:val="00B315DA"/>
    <w:rsid w:val="00B34211"/>
    <w:rsid w:val="00B351A6"/>
    <w:rsid w:val="00B408A4"/>
    <w:rsid w:val="00B51C60"/>
    <w:rsid w:val="00B53BA6"/>
    <w:rsid w:val="00B6193A"/>
    <w:rsid w:val="00B62FFA"/>
    <w:rsid w:val="00B65AF8"/>
    <w:rsid w:val="00B66863"/>
    <w:rsid w:val="00B71588"/>
    <w:rsid w:val="00B81BCA"/>
    <w:rsid w:val="00B82226"/>
    <w:rsid w:val="00B8612C"/>
    <w:rsid w:val="00B87F7D"/>
    <w:rsid w:val="00B949D9"/>
    <w:rsid w:val="00B96804"/>
    <w:rsid w:val="00BA4364"/>
    <w:rsid w:val="00BA6644"/>
    <w:rsid w:val="00BB1C8B"/>
    <w:rsid w:val="00BB20E6"/>
    <w:rsid w:val="00BB298B"/>
    <w:rsid w:val="00BC02AE"/>
    <w:rsid w:val="00BD15F5"/>
    <w:rsid w:val="00BD66BE"/>
    <w:rsid w:val="00BE2266"/>
    <w:rsid w:val="00BE5984"/>
    <w:rsid w:val="00BF0391"/>
    <w:rsid w:val="00C04589"/>
    <w:rsid w:val="00C06CD3"/>
    <w:rsid w:val="00C13037"/>
    <w:rsid w:val="00C13C9E"/>
    <w:rsid w:val="00C15471"/>
    <w:rsid w:val="00C20B7B"/>
    <w:rsid w:val="00C24BE8"/>
    <w:rsid w:val="00C25425"/>
    <w:rsid w:val="00C25E7A"/>
    <w:rsid w:val="00C31402"/>
    <w:rsid w:val="00C341C1"/>
    <w:rsid w:val="00C358E9"/>
    <w:rsid w:val="00C35B18"/>
    <w:rsid w:val="00C3680F"/>
    <w:rsid w:val="00C377A4"/>
    <w:rsid w:val="00C419DD"/>
    <w:rsid w:val="00C4318C"/>
    <w:rsid w:val="00C4695E"/>
    <w:rsid w:val="00C469B8"/>
    <w:rsid w:val="00C477B6"/>
    <w:rsid w:val="00C53F7E"/>
    <w:rsid w:val="00C5539B"/>
    <w:rsid w:val="00C55403"/>
    <w:rsid w:val="00C611CE"/>
    <w:rsid w:val="00C62ACD"/>
    <w:rsid w:val="00C66F35"/>
    <w:rsid w:val="00C7166F"/>
    <w:rsid w:val="00C717AA"/>
    <w:rsid w:val="00C73AAD"/>
    <w:rsid w:val="00C75B5F"/>
    <w:rsid w:val="00C839E2"/>
    <w:rsid w:val="00C879EF"/>
    <w:rsid w:val="00C87B3C"/>
    <w:rsid w:val="00C964D5"/>
    <w:rsid w:val="00CA309A"/>
    <w:rsid w:val="00CA3E04"/>
    <w:rsid w:val="00CA6DE5"/>
    <w:rsid w:val="00CB1687"/>
    <w:rsid w:val="00CB4773"/>
    <w:rsid w:val="00CC3056"/>
    <w:rsid w:val="00CC72E9"/>
    <w:rsid w:val="00CC77F8"/>
    <w:rsid w:val="00CD4366"/>
    <w:rsid w:val="00CD64AA"/>
    <w:rsid w:val="00CD6830"/>
    <w:rsid w:val="00CE0154"/>
    <w:rsid w:val="00CE2B75"/>
    <w:rsid w:val="00CE414A"/>
    <w:rsid w:val="00CE6C7B"/>
    <w:rsid w:val="00CF4306"/>
    <w:rsid w:val="00CF62D5"/>
    <w:rsid w:val="00CF69B0"/>
    <w:rsid w:val="00CF7B27"/>
    <w:rsid w:val="00D0238B"/>
    <w:rsid w:val="00D06C5A"/>
    <w:rsid w:val="00D21899"/>
    <w:rsid w:val="00D24108"/>
    <w:rsid w:val="00D35B2D"/>
    <w:rsid w:val="00D35F03"/>
    <w:rsid w:val="00D43FCA"/>
    <w:rsid w:val="00D467A4"/>
    <w:rsid w:val="00D50F34"/>
    <w:rsid w:val="00D51C7B"/>
    <w:rsid w:val="00D5389B"/>
    <w:rsid w:val="00D55C15"/>
    <w:rsid w:val="00D57B97"/>
    <w:rsid w:val="00D62D89"/>
    <w:rsid w:val="00D756A7"/>
    <w:rsid w:val="00D7589C"/>
    <w:rsid w:val="00D77DC3"/>
    <w:rsid w:val="00D86AE4"/>
    <w:rsid w:val="00D9227F"/>
    <w:rsid w:val="00DA54A3"/>
    <w:rsid w:val="00DA6423"/>
    <w:rsid w:val="00DB0E29"/>
    <w:rsid w:val="00DB552A"/>
    <w:rsid w:val="00DB62B4"/>
    <w:rsid w:val="00DB7F3E"/>
    <w:rsid w:val="00DC02C1"/>
    <w:rsid w:val="00DC2714"/>
    <w:rsid w:val="00DC3584"/>
    <w:rsid w:val="00DC3B56"/>
    <w:rsid w:val="00DC3D51"/>
    <w:rsid w:val="00DC6C48"/>
    <w:rsid w:val="00DD5873"/>
    <w:rsid w:val="00DD60C9"/>
    <w:rsid w:val="00DE2AEA"/>
    <w:rsid w:val="00DE3144"/>
    <w:rsid w:val="00DF338B"/>
    <w:rsid w:val="00DF4766"/>
    <w:rsid w:val="00DF6A7E"/>
    <w:rsid w:val="00E03604"/>
    <w:rsid w:val="00E0438A"/>
    <w:rsid w:val="00E05147"/>
    <w:rsid w:val="00E06412"/>
    <w:rsid w:val="00E164A1"/>
    <w:rsid w:val="00E16AE7"/>
    <w:rsid w:val="00E16F06"/>
    <w:rsid w:val="00E175D5"/>
    <w:rsid w:val="00E415ED"/>
    <w:rsid w:val="00E53184"/>
    <w:rsid w:val="00E53920"/>
    <w:rsid w:val="00E545D9"/>
    <w:rsid w:val="00E55894"/>
    <w:rsid w:val="00E6029E"/>
    <w:rsid w:val="00E62ECB"/>
    <w:rsid w:val="00E6456F"/>
    <w:rsid w:val="00E71C61"/>
    <w:rsid w:val="00E72E3C"/>
    <w:rsid w:val="00E75D05"/>
    <w:rsid w:val="00E76578"/>
    <w:rsid w:val="00E76590"/>
    <w:rsid w:val="00E802A9"/>
    <w:rsid w:val="00E84509"/>
    <w:rsid w:val="00E854AA"/>
    <w:rsid w:val="00EA0B36"/>
    <w:rsid w:val="00EA32E2"/>
    <w:rsid w:val="00EA50F8"/>
    <w:rsid w:val="00EB1753"/>
    <w:rsid w:val="00EB5B0B"/>
    <w:rsid w:val="00EC443F"/>
    <w:rsid w:val="00ED39B7"/>
    <w:rsid w:val="00ED3A92"/>
    <w:rsid w:val="00ED674F"/>
    <w:rsid w:val="00EE1915"/>
    <w:rsid w:val="00EE2988"/>
    <w:rsid w:val="00EE3061"/>
    <w:rsid w:val="00EE50C1"/>
    <w:rsid w:val="00EE5B3B"/>
    <w:rsid w:val="00EE5F3F"/>
    <w:rsid w:val="00EE7C91"/>
    <w:rsid w:val="00EF0414"/>
    <w:rsid w:val="00EF4902"/>
    <w:rsid w:val="00F00D75"/>
    <w:rsid w:val="00F02686"/>
    <w:rsid w:val="00F03803"/>
    <w:rsid w:val="00F07F8F"/>
    <w:rsid w:val="00F169C3"/>
    <w:rsid w:val="00F17EF7"/>
    <w:rsid w:val="00F23DC1"/>
    <w:rsid w:val="00F24644"/>
    <w:rsid w:val="00F26790"/>
    <w:rsid w:val="00F26F1F"/>
    <w:rsid w:val="00F27650"/>
    <w:rsid w:val="00F43640"/>
    <w:rsid w:val="00F4384F"/>
    <w:rsid w:val="00F51217"/>
    <w:rsid w:val="00F523F0"/>
    <w:rsid w:val="00F535D8"/>
    <w:rsid w:val="00F54F59"/>
    <w:rsid w:val="00F55556"/>
    <w:rsid w:val="00F57A95"/>
    <w:rsid w:val="00F57BE2"/>
    <w:rsid w:val="00F60AA8"/>
    <w:rsid w:val="00F62305"/>
    <w:rsid w:val="00F62FB6"/>
    <w:rsid w:val="00F65052"/>
    <w:rsid w:val="00F6521A"/>
    <w:rsid w:val="00F67DC4"/>
    <w:rsid w:val="00F71ED5"/>
    <w:rsid w:val="00F74D39"/>
    <w:rsid w:val="00F76C18"/>
    <w:rsid w:val="00F85D6D"/>
    <w:rsid w:val="00F85E8A"/>
    <w:rsid w:val="00F86A83"/>
    <w:rsid w:val="00F86EDC"/>
    <w:rsid w:val="00F91306"/>
    <w:rsid w:val="00FA33A1"/>
    <w:rsid w:val="00FA5E78"/>
    <w:rsid w:val="00FA7DEA"/>
    <w:rsid w:val="00FB2F42"/>
    <w:rsid w:val="00FB6FF5"/>
    <w:rsid w:val="00FB7737"/>
    <w:rsid w:val="00FC06E3"/>
    <w:rsid w:val="00FC562E"/>
    <w:rsid w:val="00FD23FB"/>
    <w:rsid w:val="00FD58ED"/>
    <w:rsid w:val="00FE01EC"/>
    <w:rsid w:val="00FE6D12"/>
    <w:rsid w:val="00FE7B9B"/>
    <w:rsid w:val="00FE7E21"/>
    <w:rsid w:val="00FF0EB7"/>
    <w:rsid w:val="00FF11C6"/>
    <w:rsid w:val="00FF2CD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9DEDB0"/>
  <w14:defaultImageDpi w14:val="300"/>
  <w15:docId w15:val="{38E587C4-0AC1-DE45-BE94-11EE81B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GreyInfos">
    <w:name w:val="Header/Grey Infos"/>
    <w:basedOn w:val="Normal"/>
    <w:link w:val="HeaderGreyInfosChar"/>
    <w:qFormat/>
    <w:rsid w:val="00CC72E9"/>
    <w:pPr>
      <w:widowControl w:val="0"/>
      <w:tabs>
        <w:tab w:val="left" w:pos="1985"/>
      </w:tabs>
      <w:suppressAutoHyphens/>
      <w:autoSpaceDE w:val="0"/>
      <w:autoSpaceDN w:val="0"/>
      <w:adjustRightInd w:val="0"/>
      <w:spacing w:line="312" w:lineRule="auto"/>
      <w:ind w:left="1276"/>
      <w:textAlignment w:val="center"/>
    </w:pPr>
    <w:rPr>
      <w:rFonts w:ascii="Calibri" w:eastAsia="MS-Mincho" w:hAnsi="Calibri" w:cs="Calibri"/>
      <w:color w:val="A6A6A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8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85D"/>
  </w:style>
  <w:style w:type="paragraph" w:customStyle="1" w:styleId="BasicParagraph">
    <w:name w:val="[Basic Paragraph]"/>
    <w:basedOn w:val="Normal"/>
    <w:link w:val="BasicParagraphChar"/>
    <w:uiPriority w:val="99"/>
    <w:rsid w:val="008F38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itleSectionsKeySkillsOnly">
    <w:name w:val="Title: Sections / Key Skills Only"/>
    <w:basedOn w:val="TitleSectionTitles"/>
    <w:link w:val="TitleSectionsKeySkillsOnlyChar"/>
    <w:qFormat/>
    <w:rsid w:val="00FD58ED"/>
    <w:pPr>
      <w:spacing w:after="240"/>
    </w:pPr>
  </w:style>
  <w:style w:type="character" w:customStyle="1" w:styleId="Heading3Char">
    <w:name w:val="Heading 3 Char"/>
    <w:aliases w:val="Contact Info Char"/>
    <w:uiPriority w:val="99"/>
    <w:rsid w:val="008F385D"/>
    <w:rPr>
      <w:rFonts w:ascii="MS-Mincho" w:eastAsia="MS-Mincho" w:cs="MS-Mincho"/>
      <w:caps/>
      <w:color w:val="FFFFFF"/>
      <w:w w:val="1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6F"/>
    <w:rPr>
      <w:rFonts w:ascii="Lucida Grande" w:hAnsi="Lucida Grande" w:cs="Lucida Grande"/>
      <w:sz w:val="18"/>
      <w:szCs w:val="18"/>
    </w:rPr>
  </w:style>
  <w:style w:type="paragraph" w:customStyle="1" w:styleId="StandardBodyText">
    <w:name w:val="Standard Body Text"/>
    <w:basedOn w:val="Normal"/>
    <w:link w:val="StandardBodyTextChar"/>
    <w:uiPriority w:val="99"/>
    <w:rsid w:val="00F67DC4"/>
    <w:pPr>
      <w:widowControl w:val="0"/>
      <w:autoSpaceDE w:val="0"/>
      <w:autoSpaceDN w:val="0"/>
      <w:adjustRightInd w:val="0"/>
      <w:spacing w:before="113" w:line="280" w:lineRule="atLeast"/>
      <w:ind w:left="567"/>
      <w:jc w:val="both"/>
      <w:textAlignment w:val="center"/>
    </w:pPr>
    <w:rPr>
      <w:rFonts w:asciiTheme="majorHAnsi" w:hAnsiTheme="majorHAnsi" w:cs="Calibri"/>
      <w:sz w:val="22"/>
      <w:szCs w:val="22"/>
      <w:lang w:val="en-GB"/>
    </w:rPr>
  </w:style>
  <w:style w:type="paragraph" w:customStyle="1" w:styleId="DateAll">
    <w:name w:val="Date All"/>
    <w:basedOn w:val="BasicParagraph"/>
    <w:link w:val="DateAllChar"/>
    <w:qFormat/>
    <w:rsid w:val="000E6D4A"/>
    <w:pPr>
      <w:tabs>
        <w:tab w:val="left" w:pos="7258"/>
      </w:tabs>
      <w:spacing w:before="120"/>
      <w:jc w:val="right"/>
    </w:pPr>
    <w:rPr>
      <w:rFonts w:ascii="Calibri" w:hAnsi="Calibri" w:cs="Calibri"/>
      <w:color w:val="474746"/>
      <w:sz w:val="22"/>
      <w:szCs w:val="22"/>
    </w:rPr>
  </w:style>
  <w:style w:type="paragraph" w:customStyle="1" w:styleId="TitleResumeSectionsTitles">
    <w:name w:val="Title: Resume Sections Titles"/>
    <w:basedOn w:val="Normal"/>
    <w:link w:val="TitleResumeSectionsTitlesChar"/>
    <w:uiPriority w:val="99"/>
    <w:rsid w:val="005A71CC"/>
    <w:pPr>
      <w:widowControl w:val="0"/>
      <w:autoSpaceDE w:val="0"/>
      <w:autoSpaceDN w:val="0"/>
      <w:adjustRightInd w:val="0"/>
      <w:spacing w:before="360"/>
      <w:ind w:left="284"/>
      <w:textAlignment w:val="center"/>
    </w:pPr>
    <w:rPr>
      <w:rFonts w:ascii="Arial" w:hAnsi="Arial" w:cs="Arial"/>
      <w:color w:val="6D6E71"/>
      <w:spacing w:val="4"/>
      <w:sz w:val="38"/>
      <w:szCs w:val="38"/>
      <w:lang w:val="en-GB"/>
    </w:rPr>
  </w:style>
  <w:style w:type="character" w:customStyle="1" w:styleId="JobTitle">
    <w:name w:val="Job Title"/>
    <w:basedOn w:val="DefaultParagraphFont"/>
    <w:uiPriority w:val="1"/>
    <w:qFormat/>
    <w:rsid w:val="00DB0E29"/>
    <w:rPr>
      <w:rFonts w:asciiTheme="majorHAnsi" w:hAnsiTheme="majorHAnsi" w:cs="Calibri-Bold"/>
      <w:b/>
      <w:bCs/>
      <w:color w:val="auto"/>
      <w:sz w:val="24"/>
    </w:rPr>
  </w:style>
  <w:style w:type="character" w:customStyle="1" w:styleId="CompanyName">
    <w:name w:val="Company Name"/>
    <w:uiPriority w:val="1"/>
    <w:qFormat/>
    <w:rsid w:val="00C5539B"/>
    <w:rPr>
      <w:rFonts w:ascii="Calibri" w:hAnsi="Calibri" w:cs="Calibri-BoldItalic"/>
      <w:b/>
      <w:bCs/>
      <w:i/>
      <w:iCs/>
      <w:color w:val="939598"/>
      <w:sz w:val="22"/>
    </w:rPr>
  </w:style>
  <w:style w:type="paragraph" w:customStyle="1" w:styleId="Education">
    <w:name w:val="Education"/>
    <w:basedOn w:val="BasicParagraph"/>
    <w:qFormat/>
    <w:rsid w:val="00884CA4"/>
    <w:pPr>
      <w:tabs>
        <w:tab w:val="left" w:pos="6237"/>
      </w:tabs>
      <w:spacing w:before="120"/>
    </w:pPr>
    <w:rPr>
      <w:rFonts w:ascii="Calibri-Bold" w:hAnsi="Calibri-Bold" w:cs="Calibri-Bold"/>
      <w:b/>
      <w:bCs/>
    </w:rPr>
  </w:style>
  <w:style w:type="character" w:customStyle="1" w:styleId="University">
    <w:name w:val="University"/>
    <w:basedOn w:val="DefaultParagraphFont"/>
    <w:uiPriority w:val="1"/>
    <w:qFormat/>
    <w:rsid w:val="00884CA4"/>
    <w:rPr>
      <w:rFonts w:ascii="Calibri" w:hAnsi="Calibri" w:cs="Calibri"/>
      <w:color w:val="3F3F3F"/>
      <w:sz w:val="22"/>
      <w:szCs w:val="22"/>
    </w:rPr>
  </w:style>
  <w:style w:type="paragraph" w:customStyle="1" w:styleId="BulletList">
    <w:name w:val="Bullet List"/>
    <w:basedOn w:val="StandardBodyText"/>
    <w:link w:val="BulletListChar"/>
    <w:uiPriority w:val="99"/>
    <w:rsid w:val="002B19D2"/>
    <w:pPr>
      <w:numPr>
        <w:numId w:val="1"/>
      </w:numPr>
      <w:ind w:left="993" w:hanging="425"/>
    </w:pPr>
  </w:style>
  <w:style w:type="paragraph" w:customStyle="1" w:styleId="Achievements">
    <w:name w:val="Achievements"/>
    <w:basedOn w:val="StandardBodyText"/>
    <w:qFormat/>
    <w:rsid w:val="007E199F"/>
    <w:pPr>
      <w:spacing w:before="140" w:after="60"/>
    </w:pPr>
    <w:rPr>
      <w:b/>
      <w:caps/>
      <w:color w:val="4079B2"/>
    </w:rPr>
  </w:style>
  <w:style w:type="paragraph" w:customStyle="1" w:styleId="AdditionalInformation">
    <w:name w:val="Additional Information"/>
    <w:basedOn w:val="BasicParagraph"/>
    <w:qFormat/>
    <w:rsid w:val="00C964D5"/>
    <w:pPr>
      <w:spacing w:before="100" w:line="240" w:lineRule="auto"/>
      <w:ind w:left="567"/>
    </w:pPr>
    <w:rPr>
      <w:rFonts w:asciiTheme="majorHAnsi" w:hAnsiTheme="majorHAnsi" w:cs="Calibri-Bold"/>
      <w:b/>
      <w:bCs/>
      <w:color w:val="auto"/>
      <w:sz w:val="22"/>
    </w:rPr>
  </w:style>
  <w:style w:type="paragraph" w:customStyle="1" w:styleId="Keyskills">
    <w:name w:val="Key skills"/>
    <w:basedOn w:val="Normal"/>
    <w:uiPriority w:val="99"/>
    <w:rsid w:val="00EE5F3F"/>
    <w:pPr>
      <w:widowControl w:val="0"/>
      <w:suppressAutoHyphens/>
      <w:autoSpaceDE w:val="0"/>
      <w:autoSpaceDN w:val="0"/>
      <w:adjustRightInd w:val="0"/>
      <w:spacing w:before="40" w:line="240" w:lineRule="atLeast"/>
      <w:ind w:left="851"/>
      <w:textAlignment w:val="center"/>
    </w:pPr>
    <w:rPr>
      <w:rFonts w:ascii="Calibri" w:hAnsi="Calibri" w:cs="Calibri"/>
      <w:color w:val="777877"/>
      <w:sz w:val="20"/>
      <w:szCs w:val="22"/>
      <w:lang w:val="en-GB"/>
    </w:rPr>
  </w:style>
  <w:style w:type="paragraph" w:customStyle="1" w:styleId="BulletListAll">
    <w:name w:val="Bullet List All"/>
    <w:basedOn w:val="BulletList"/>
    <w:qFormat/>
    <w:rsid w:val="00EE5F3F"/>
    <w:pPr>
      <w:framePr w:hSpace="180" w:wrap="around" w:vAnchor="page" w:hAnchor="page" w:x="1159" w:y="2112"/>
      <w:spacing w:before="60" w:line="240" w:lineRule="atLeast"/>
      <w:ind w:left="459" w:hanging="459"/>
    </w:pPr>
  </w:style>
  <w:style w:type="paragraph" w:customStyle="1" w:styleId="KeySkillsTable">
    <w:name w:val="KeySkills Table"/>
    <w:link w:val="KeySkillsTableChar"/>
    <w:qFormat/>
    <w:rsid w:val="00844C47"/>
    <w:pPr>
      <w:tabs>
        <w:tab w:val="left" w:pos="567"/>
        <w:tab w:val="left" w:pos="3686"/>
        <w:tab w:val="left" w:pos="6804"/>
        <w:tab w:val="left" w:pos="9214"/>
      </w:tabs>
      <w:spacing w:line="360" w:lineRule="auto"/>
      <w:ind w:left="284"/>
    </w:pPr>
    <w:rPr>
      <w:rFonts w:asciiTheme="majorHAnsi" w:eastAsia="MS Mincho" w:hAnsiTheme="majorHAnsi" w:cstheme="majorHAnsi"/>
      <w:color w:val="777877"/>
      <w:sz w:val="20"/>
      <w:szCs w:val="22"/>
    </w:rPr>
  </w:style>
  <w:style w:type="paragraph" w:customStyle="1" w:styleId="KeySkillsStrongerSkills">
    <w:name w:val="KeySkills Stronger Skills"/>
    <w:link w:val="KeySkillsStrongerSkillsChar"/>
    <w:qFormat/>
    <w:rsid w:val="00DD60C9"/>
    <w:pPr>
      <w:numPr>
        <w:numId w:val="5"/>
      </w:numPr>
      <w:ind w:left="320" w:hanging="320"/>
    </w:pPr>
    <w:rPr>
      <w:rFonts w:asciiTheme="majorHAnsi" w:eastAsia="MS Mincho" w:hAnsiTheme="majorHAnsi" w:cstheme="majorHAnsi"/>
      <w:color w:val="000000" w:themeColor="text1"/>
      <w:sz w:val="20"/>
      <w:szCs w:val="22"/>
    </w:rPr>
  </w:style>
  <w:style w:type="character" w:customStyle="1" w:styleId="KeySkillsTableChar">
    <w:name w:val="KeySkills Table Char"/>
    <w:basedOn w:val="DefaultParagraphFont"/>
    <w:link w:val="KeySkillsTable"/>
    <w:rsid w:val="00844C47"/>
    <w:rPr>
      <w:rFonts w:asciiTheme="majorHAnsi" w:eastAsia="MS Mincho" w:hAnsiTheme="majorHAnsi" w:cstheme="majorHAnsi"/>
      <w:color w:val="777877"/>
      <w:sz w:val="20"/>
      <w:szCs w:val="22"/>
    </w:rPr>
  </w:style>
  <w:style w:type="character" w:customStyle="1" w:styleId="KeySkillsStrongerSkillsChar">
    <w:name w:val="KeySkills Stronger Skills Char"/>
    <w:basedOn w:val="DefaultParagraphFont"/>
    <w:link w:val="KeySkillsStrongerSkills"/>
    <w:rsid w:val="00DD60C9"/>
    <w:rPr>
      <w:rFonts w:asciiTheme="majorHAnsi" w:eastAsia="MS Mincho" w:hAnsiTheme="majorHAnsi" w:cstheme="majorHAnsi"/>
      <w:color w:val="000000" w:themeColor="text1"/>
      <w:sz w:val="20"/>
      <w:szCs w:val="22"/>
    </w:rPr>
  </w:style>
  <w:style w:type="table" w:customStyle="1" w:styleId="TableGridLight1">
    <w:name w:val="Table Grid Light1"/>
    <w:basedOn w:val="TableNormal"/>
    <w:uiPriority w:val="40"/>
    <w:rsid w:val="00D77DC3"/>
    <w:rPr>
      <w:rFonts w:eastAsia="MS Mincho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erName">
    <w:name w:val="Header/Name"/>
    <w:basedOn w:val="Normal"/>
    <w:link w:val="HeaderNameChar"/>
    <w:qFormat/>
    <w:rsid w:val="00CC77F8"/>
    <w:pPr>
      <w:tabs>
        <w:tab w:val="center" w:pos="4320"/>
        <w:tab w:val="right" w:pos="8640"/>
      </w:tabs>
    </w:pPr>
    <w:rPr>
      <w:rFonts w:asciiTheme="majorHAnsi" w:hAnsiTheme="majorHAnsi" w:cstheme="majorHAnsi"/>
      <w:caps/>
      <w:sz w:val="66"/>
      <w:szCs w:val="64"/>
      <w:lang w:val="en-GB"/>
    </w:rPr>
  </w:style>
  <w:style w:type="paragraph" w:customStyle="1" w:styleId="HeaderBlueSubtitle">
    <w:name w:val="Header/Blue Subtitle"/>
    <w:basedOn w:val="Normal"/>
    <w:link w:val="HeaderBlueSubtitleChar"/>
    <w:qFormat/>
    <w:rsid w:val="00B82226"/>
    <w:pPr>
      <w:tabs>
        <w:tab w:val="center" w:pos="4320"/>
        <w:tab w:val="right" w:pos="8640"/>
      </w:tabs>
      <w:ind w:left="-142"/>
    </w:pPr>
    <w:rPr>
      <w:rFonts w:asciiTheme="majorHAnsi" w:hAnsiTheme="majorHAnsi"/>
      <w:iCs/>
      <w:color w:val="4079B2"/>
      <w:sz w:val="32"/>
      <w:szCs w:val="32"/>
      <w:lang w:val="en-GB"/>
    </w:rPr>
  </w:style>
  <w:style w:type="character" w:customStyle="1" w:styleId="HeaderNameChar">
    <w:name w:val="Header/Name Char"/>
    <w:basedOn w:val="DefaultParagraphFont"/>
    <w:link w:val="HeaderName"/>
    <w:rsid w:val="00CC77F8"/>
    <w:rPr>
      <w:rFonts w:asciiTheme="majorHAnsi" w:hAnsiTheme="majorHAnsi" w:cstheme="majorHAnsi"/>
      <w:caps/>
      <w:sz w:val="66"/>
      <w:szCs w:val="64"/>
      <w:lang w:val="en-GB"/>
    </w:rPr>
  </w:style>
  <w:style w:type="character" w:customStyle="1" w:styleId="HeaderGreyInfosChar">
    <w:name w:val="Header/Grey Infos Char"/>
    <w:basedOn w:val="DefaultParagraphFont"/>
    <w:link w:val="HeaderGreyInfos"/>
    <w:rsid w:val="00CC72E9"/>
    <w:rPr>
      <w:rFonts w:ascii="Calibri" w:eastAsia="MS-Mincho" w:hAnsi="Calibri" w:cs="Calibri"/>
      <w:color w:val="A6A6A6"/>
      <w:sz w:val="20"/>
      <w:szCs w:val="20"/>
    </w:rPr>
  </w:style>
  <w:style w:type="character" w:customStyle="1" w:styleId="HeaderBlueSubtitleChar">
    <w:name w:val="Header/Blue Subtitle Char"/>
    <w:basedOn w:val="DefaultParagraphFont"/>
    <w:link w:val="HeaderBlueSubtitle"/>
    <w:rsid w:val="00B82226"/>
    <w:rPr>
      <w:rFonts w:asciiTheme="majorHAnsi" w:hAnsiTheme="majorHAnsi"/>
      <w:iCs/>
      <w:color w:val="4079B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1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6E"/>
  </w:style>
  <w:style w:type="paragraph" w:customStyle="1" w:styleId="TitleSectionTitles">
    <w:name w:val="Title: Section Titles"/>
    <w:basedOn w:val="TitleResumeSectionsTitles"/>
    <w:next w:val="StandardBodyText"/>
    <w:link w:val="TitleSectionTitlesChar"/>
    <w:qFormat/>
    <w:rsid w:val="008D3499"/>
    <w:pPr>
      <w:ind w:left="567" w:right="1410" w:firstLine="1134"/>
    </w:pPr>
    <w:rPr>
      <w:rFonts w:asciiTheme="majorHAnsi" w:hAnsiTheme="majorHAnsi"/>
      <w:caps/>
      <w:noProof/>
      <w:sz w:val="34"/>
      <w:szCs w:val="34"/>
      <w:lang w:val="en-US"/>
    </w:rPr>
  </w:style>
  <w:style w:type="character" w:customStyle="1" w:styleId="TitleSectionsKeySkillsOnlyChar">
    <w:name w:val="Title: Sections / Key Skills Only Char"/>
    <w:basedOn w:val="TitleSectionTitlesChar"/>
    <w:link w:val="TitleSectionsKeySkillsOnly"/>
    <w:rsid w:val="00FD58ED"/>
    <w:rPr>
      <w:rFonts w:ascii="Arial" w:hAnsi="Arial" w:cs="Arial"/>
      <w:caps/>
      <w:noProof/>
      <w:color w:val="6D6E71"/>
      <w:spacing w:val="4"/>
      <w:sz w:val="38"/>
      <w:szCs w:val="38"/>
      <w:lang w:val="en-GB"/>
    </w:rPr>
  </w:style>
  <w:style w:type="character" w:customStyle="1" w:styleId="TitleResumeSectionsTitlesChar">
    <w:name w:val="Title: Resume Sections Titles Char"/>
    <w:basedOn w:val="DefaultParagraphFont"/>
    <w:link w:val="TitleResumeSectionsTitles"/>
    <w:uiPriority w:val="99"/>
    <w:rsid w:val="004B40D7"/>
    <w:rPr>
      <w:rFonts w:ascii="Arial" w:hAnsi="Arial" w:cs="Arial"/>
      <w:color w:val="6D6E71"/>
      <w:spacing w:val="4"/>
      <w:sz w:val="38"/>
      <w:szCs w:val="38"/>
      <w:lang w:val="en-GB"/>
    </w:rPr>
  </w:style>
  <w:style w:type="character" w:customStyle="1" w:styleId="TitleSectionTitlesChar">
    <w:name w:val="Title: Section Titles Char"/>
    <w:basedOn w:val="TitleResumeSectionsTitlesChar"/>
    <w:link w:val="TitleSectionTitles"/>
    <w:rsid w:val="008D3499"/>
    <w:rPr>
      <w:rFonts w:asciiTheme="majorHAnsi" w:hAnsiTheme="majorHAnsi" w:cs="Arial"/>
      <w:caps/>
      <w:noProof/>
      <w:color w:val="6D6E71"/>
      <w:spacing w:val="4"/>
      <w:sz w:val="34"/>
      <w:szCs w:val="34"/>
      <w:lang w:val="en-GB"/>
    </w:rPr>
  </w:style>
  <w:style w:type="paragraph" w:customStyle="1" w:styleId="ProfExpCompanyName">
    <w:name w:val="Prof. Exp / Company Name"/>
    <w:basedOn w:val="DateAll"/>
    <w:link w:val="ProfExpCompanyNameChar"/>
    <w:qFormat/>
    <w:rsid w:val="00DE2AEA"/>
    <w:pPr>
      <w:spacing w:before="0" w:after="100" w:line="240" w:lineRule="auto"/>
      <w:ind w:left="567"/>
      <w:jc w:val="left"/>
    </w:pPr>
    <w:rPr>
      <w:rFonts w:asciiTheme="majorHAnsi" w:hAnsiTheme="majorHAnsi"/>
      <w:b/>
      <w:i/>
      <w:color w:val="939598"/>
    </w:rPr>
  </w:style>
  <w:style w:type="paragraph" w:customStyle="1" w:styleId="ProfExpBullet">
    <w:name w:val="Prof Exp Bullet"/>
    <w:basedOn w:val="BulletList"/>
    <w:link w:val="ProfExpBulletChar"/>
    <w:qFormat/>
    <w:rsid w:val="00EC443F"/>
    <w:pPr>
      <w:spacing w:before="0" w:line="240" w:lineRule="auto"/>
      <w:ind w:left="992"/>
    </w:pPr>
    <w:rPr>
      <w:color w:val="595959" w:themeColor="text1" w:themeTint="A6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5C047A"/>
    <w:rPr>
      <w:rFonts w:ascii="MinionPro-Regular" w:hAnsi="MinionPro-Regular" w:cs="MinionPro-Regular"/>
      <w:color w:val="000000"/>
      <w:lang w:val="en-GB"/>
    </w:rPr>
  </w:style>
  <w:style w:type="character" w:customStyle="1" w:styleId="DateAllChar">
    <w:name w:val="Date All Char"/>
    <w:basedOn w:val="BasicParagraphChar"/>
    <w:link w:val="DateAll"/>
    <w:rsid w:val="005C047A"/>
    <w:rPr>
      <w:rFonts w:ascii="Calibri" w:hAnsi="Calibri" w:cs="Calibri"/>
      <w:color w:val="474746"/>
      <w:sz w:val="22"/>
      <w:szCs w:val="22"/>
      <w:lang w:val="en-GB"/>
    </w:rPr>
  </w:style>
  <w:style w:type="character" w:customStyle="1" w:styleId="ProfExpCompanyNameChar">
    <w:name w:val="Prof. Exp / Company Name Char"/>
    <w:basedOn w:val="DateAllChar"/>
    <w:link w:val="ProfExpCompanyName"/>
    <w:rsid w:val="00DE2AEA"/>
    <w:rPr>
      <w:rFonts w:asciiTheme="majorHAnsi" w:hAnsiTheme="majorHAnsi" w:cs="Calibri"/>
      <w:b/>
      <w:i/>
      <w:color w:val="939598"/>
      <w:sz w:val="22"/>
      <w:szCs w:val="22"/>
      <w:lang w:val="en-GB"/>
    </w:rPr>
  </w:style>
  <w:style w:type="character" w:customStyle="1" w:styleId="StandardBodyTextChar">
    <w:name w:val="Standard Body Text Char"/>
    <w:basedOn w:val="DefaultParagraphFont"/>
    <w:link w:val="StandardBodyText"/>
    <w:uiPriority w:val="99"/>
    <w:rsid w:val="00305FBA"/>
    <w:rPr>
      <w:rFonts w:asciiTheme="majorHAnsi" w:hAnsiTheme="majorHAnsi" w:cs="Calibri"/>
      <w:sz w:val="22"/>
      <w:szCs w:val="22"/>
      <w:lang w:val="en-GB"/>
    </w:rPr>
  </w:style>
  <w:style w:type="character" w:customStyle="1" w:styleId="BulletListChar">
    <w:name w:val="Bullet List Char"/>
    <w:basedOn w:val="StandardBodyTextChar"/>
    <w:link w:val="BulletList"/>
    <w:uiPriority w:val="99"/>
    <w:rsid w:val="00305FBA"/>
    <w:rPr>
      <w:rFonts w:asciiTheme="majorHAnsi" w:hAnsiTheme="majorHAnsi" w:cs="Calibri"/>
      <w:sz w:val="22"/>
      <w:szCs w:val="22"/>
      <w:lang w:val="en-GB"/>
    </w:rPr>
  </w:style>
  <w:style w:type="character" w:customStyle="1" w:styleId="ProfExpBulletChar">
    <w:name w:val="Prof Exp Bullet Char"/>
    <w:basedOn w:val="BulletListChar"/>
    <w:link w:val="ProfExpBullet"/>
    <w:rsid w:val="00EC443F"/>
    <w:rPr>
      <w:rFonts w:asciiTheme="majorHAnsi" w:hAnsiTheme="majorHAnsi" w:cs="Calibri"/>
      <w:color w:val="595959" w:themeColor="text1" w:themeTint="A6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429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killsseparators">
    <w:name w:val="Skills separators"/>
    <w:link w:val="SkillsseparatorsChar"/>
    <w:qFormat/>
    <w:rsid w:val="00651CB2"/>
    <w:pPr>
      <w:pBdr>
        <w:left w:val="dashed" w:sz="12" w:space="4" w:color="458DB1"/>
        <w:right w:val="dashed" w:sz="12" w:space="1" w:color="458DB1"/>
      </w:pBdr>
      <w:spacing w:after="160" w:line="259" w:lineRule="auto"/>
    </w:pPr>
    <w:rPr>
      <w:rFonts w:ascii="Myriad Pro" w:eastAsia="MS Mincho" w:hAnsi="Myriad Pro"/>
      <w:sz w:val="22"/>
      <w:szCs w:val="22"/>
    </w:rPr>
  </w:style>
  <w:style w:type="character" w:customStyle="1" w:styleId="SkillsseparatorsChar">
    <w:name w:val="Skills separators Char"/>
    <w:basedOn w:val="DefaultParagraphFont"/>
    <w:link w:val="Skillsseparators"/>
    <w:rsid w:val="00651CB2"/>
    <w:rPr>
      <w:rFonts w:ascii="Myriad Pro" w:eastAsia="MS Mincho" w:hAnsi="Myriad Pro"/>
      <w:sz w:val="22"/>
      <w:szCs w:val="22"/>
    </w:rPr>
  </w:style>
  <w:style w:type="paragraph" w:customStyle="1" w:styleId="AchievementsBullet">
    <w:name w:val="Achievements Bullet"/>
    <w:basedOn w:val="ProfExpBullet"/>
    <w:link w:val="AchievementsBulletChar"/>
    <w:qFormat/>
    <w:rsid w:val="00AE3BE1"/>
    <w:pPr>
      <w:ind w:left="720" w:hanging="360"/>
    </w:pPr>
    <w:rPr>
      <w:i/>
      <w:color w:val="auto"/>
    </w:rPr>
  </w:style>
  <w:style w:type="character" w:styleId="Hyperlink">
    <w:name w:val="Hyperlink"/>
    <w:basedOn w:val="DefaultParagraphFont"/>
    <w:uiPriority w:val="99"/>
    <w:unhideWhenUsed/>
    <w:rsid w:val="00A024B0"/>
    <w:rPr>
      <w:color w:val="0000FF" w:themeColor="hyperlink"/>
      <w:u w:val="single"/>
    </w:rPr>
  </w:style>
  <w:style w:type="character" w:customStyle="1" w:styleId="AchievementsBulletChar">
    <w:name w:val="Achievements Bullet Char"/>
    <w:basedOn w:val="ProfExpBulletChar"/>
    <w:link w:val="AchievementsBullet"/>
    <w:rsid w:val="00AE3BE1"/>
    <w:rPr>
      <w:rFonts w:asciiTheme="majorHAnsi" w:hAnsiTheme="majorHAnsi" w:cs="Calibri"/>
      <w:i/>
      <w:color w:val="595959" w:themeColor="text1" w:themeTint="A6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71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7164"/>
  </w:style>
  <w:style w:type="character" w:customStyle="1" w:styleId="CommentTextChar">
    <w:name w:val="Comment Text Char"/>
    <w:basedOn w:val="DefaultParagraphFont"/>
    <w:link w:val="CommentText"/>
    <w:uiPriority w:val="99"/>
    <w:rsid w:val="005C71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16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6694"/>
    <w:pPr>
      <w:ind w:left="720"/>
      <w:contextualSpacing/>
    </w:pPr>
    <w:rPr>
      <w:rFonts w:eastAsiaTheme="minorHAnsi"/>
    </w:rPr>
  </w:style>
  <w:style w:type="paragraph" w:styleId="BodyTextIndent3">
    <w:name w:val="Body Text Indent 3"/>
    <w:basedOn w:val="Normal"/>
    <w:link w:val="BodyTextIndent3Char"/>
    <w:rsid w:val="005802B6"/>
    <w:pPr>
      <w:ind w:left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5802B6"/>
    <w:rPr>
      <w:rFonts w:ascii="Times New Roman" w:eastAsia="Times New Roman" w:hAnsi="Times New Roman" w:cs="Times New Roman"/>
      <w:sz w:val="22"/>
    </w:rPr>
  </w:style>
  <w:style w:type="paragraph" w:styleId="Revision">
    <w:name w:val="Revision"/>
    <w:hidden/>
    <w:uiPriority w:val="99"/>
    <w:semiHidden/>
    <w:rsid w:val="00B01C23"/>
  </w:style>
  <w:style w:type="character" w:styleId="FollowedHyperlink">
    <w:name w:val="FollowedHyperlink"/>
    <w:basedOn w:val="DefaultParagraphFont"/>
    <w:uiPriority w:val="99"/>
    <w:semiHidden/>
    <w:unhideWhenUsed/>
    <w:rsid w:val="00FC562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2.xml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6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90A22-5045-5D4F-9C08-E362B683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resume template.docx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Steven McConnell</cp:lastModifiedBy>
  <cp:revision>2</cp:revision>
  <cp:lastPrinted>2015-06-24T08:52:00Z</cp:lastPrinted>
  <dcterms:created xsi:type="dcterms:W3CDTF">2026-02-12T05:03:00Z</dcterms:created>
  <dcterms:modified xsi:type="dcterms:W3CDTF">2026-02-12T05:03:00Z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5a4e4323-c363-4e67-82cc-8b411dd9f8d2</vt:lpwstr>
  </property>
</Properties>
</file>